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7C36" w14:textId="6DE08D84" w:rsidR="00FE067E" w:rsidRPr="0005647E" w:rsidRDefault="00DF34D1"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AA1E282" wp14:editId="307F34E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AEE2D7" w14:textId="59127B61" w:rsidR="00DF34D1" w:rsidRPr="00DF34D1" w:rsidRDefault="00DF34D1" w:rsidP="00DF34D1">
                            <w:pPr>
                              <w:spacing w:line="240" w:lineRule="auto"/>
                              <w:jc w:val="center"/>
                              <w:rPr>
                                <w:rFonts w:cs="Arial"/>
                                <w:b/>
                              </w:rPr>
                            </w:pPr>
                            <w:r w:rsidRPr="00DF34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1E28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5AEE2D7" w14:textId="59127B61" w:rsidR="00DF34D1" w:rsidRPr="00DF34D1" w:rsidRDefault="00DF34D1" w:rsidP="00DF34D1">
                      <w:pPr>
                        <w:spacing w:line="240" w:lineRule="auto"/>
                        <w:jc w:val="center"/>
                        <w:rPr>
                          <w:rFonts w:cs="Arial"/>
                          <w:b/>
                        </w:rPr>
                      </w:pPr>
                      <w:r w:rsidRPr="00DF34D1">
                        <w:rPr>
                          <w:rFonts w:cs="Arial"/>
                          <w:b/>
                        </w:rPr>
                        <w:t>FISCAL NOTE</w:t>
                      </w:r>
                    </w:p>
                  </w:txbxContent>
                </v:textbox>
              </v:shape>
            </w:pict>
          </mc:Fallback>
        </mc:AlternateContent>
      </w:r>
      <w:r w:rsidR="003C6034" w:rsidRPr="0005647E">
        <w:rPr>
          <w:caps w:val="0"/>
          <w:color w:val="auto"/>
        </w:rPr>
        <w:t>WEST VIRGINIA LEGISLATURE</w:t>
      </w:r>
    </w:p>
    <w:p w14:paraId="31A307F3" w14:textId="77777777" w:rsidR="00CD36CF" w:rsidRPr="0005647E" w:rsidRDefault="00CD36CF" w:rsidP="00CC1F3B">
      <w:pPr>
        <w:pStyle w:val="TitlePageSession"/>
        <w:rPr>
          <w:color w:val="auto"/>
        </w:rPr>
      </w:pPr>
      <w:r w:rsidRPr="0005647E">
        <w:rPr>
          <w:color w:val="auto"/>
        </w:rPr>
        <w:t>20</w:t>
      </w:r>
      <w:r w:rsidR="00EC5E63" w:rsidRPr="0005647E">
        <w:rPr>
          <w:color w:val="auto"/>
        </w:rPr>
        <w:t>2</w:t>
      </w:r>
      <w:r w:rsidR="00B71E6F" w:rsidRPr="0005647E">
        <w:rPr>
          <w:color w:val="auto"/>
        </w:rPr>
        <w:t>3</w:t>
      </w:r>
      <w:r w:rsidRPr="0005647E">
        <w:rPr>
          <w:color w:val="auto"/>
        </w:rPr>
        <w:t xml:space="preserve"> </w:t>
      </w:r>
      <w:r w:rsidR="003C6034" w:rsidRPr="0005647E">
        <w:rPr>
          <w:caps w:val="0"/>
          <w:color w:val="auto"/>
        </w:rPr>
        <w:t>REGULAR SESSION</w:t>
      </w:r>
    </w:p>
    <w:p w14:paraId="5674B112" w14:textId="77777777" w:rsidR="00CD36CF" w:rsidRPr="0005647E" w:rsidRDefault="00F50683" w:rsidP="00CC1F3B">
      <w:pPr>
        <w:pStyle w:val="TitlePageBillPrefix"/>
        <w:rPr>
          <w:color w:val="auto"/>
        </w:rPr>
      </w:pPr>
      <w:sdt>
        <w:sdtPr>
          <w:rPr>
            <w:color w:val="auto"/>
          </w:rPr>
          <w:tag w:val="IntroDate"/>
          <w:id w:val="-1236936958"/>
          <w:placeholder>
            <w:docPart w:val="9D285642FBF84B86B6896C7E47F5388C"/>
          </w:placeholder>
          <w:text/>
        </w:sdtPr>
        <w:sdtEndPr/>
        <w:sdtContent>
          <w:r w:rsidR="00AE48A0" w:rsidRPr="0005647E">
            <w:rPr>
              <w:color w:val="auto"/>
            </w:rPr>
            <w:t>Introduced</w:t>
          </w:r>
        </w:sdtContent>
      </w:sdt>
    </w:p>
    <w:p w14:paraId="55B9D76E" w14:textId="27276CA0" w:rsidR="00CD36CF" w:rsidRPr="0005647E" w:rsidRDefault="00F50683" w:rsidP="00CC1F3B">
      <w:pPr>
        <w:pStyle w:val="BillNumber"/>
        <w:rPr>
          <w:color w:val="auto"/>
        </w:rPr>
      </w:pPr>
      <w:sdt>
        <w:sdtPr>
          <w:rPr>
            <w:color w:val="auto"/>
          </w:rPr>
          <w:tag w:val="Chamber"/>
          <w:id w:val="893011969"/>
          <w:lock w:val="sdtLocked"/>
          <w:placeholder>
            <w:docPart w:val="1AFB439316564FDCBF0C831A47FCF322"/>
          </w:placeholder>
          <w:dropDownList>
            <w:listItem w:displayText="House" w:value="House"/>
            <w:listItem w:displayText="Senate" w:value="Senate"/>
          </w:dropDownList>
        </w:sdtPr>
        <w:sdtEndPr/>
        <w:sdtContent>
          <w:r w:rsidR="00C33434" w:rsidRPr="0005647E">
            <w:rPr>
              <w:color w:val="auto"/>
            </w:rPr>
            <w:t>House</w:t>
          </w:r>
        </w:sdtContent>
      </w:sdt>
      <w:r w:rsidR="00303684" w:rsidRPr="0005647E">
        <w:rPr>
          <w:color w:val="auto"/>
        </w:rPr>
        <w:t xml:space="preserve"> </w:t>
      </w:r>
      <w:r w:rsidR="00CD36CF" w:rsidRPr="0005647E">
        <w:rPr>
          <w:color w:val="auto"/>
        </w:rPr>
        <w:t xml:space="preserve">Bill </w:t>
      </w:r>
      <w:sdt>
        <w:sdtPr>
          <w:rPr>
            <w:color w:val="auto"/>
          </w:rPr>
          <w:tag w:val="BNum"/>
          <w:id w:val="1645317809"/>
          <w:lock w:val="sdtLocked"/>
          <w:placeholder>
            <w:docPart w:val="490099C6CBC74D70B87890167DAC12F4"/>
          </w:placeholder>
          <w:text/>
        </w:sdtPr>
        <w:sdtEndPr/>
        <w:sdtContent>
          <w:r>
            <w:rPr>
              <w:color w:val="auto"/>
            </w:rPr>
            <w:t>3095</w:t>
          </w:r>
        </w:sdtContent>
      </w:sdt>
    </w:p>
    <w:p w14:paraId="558A7346" w14:textId="08CE6D90" w:rsidR="00CD36CF" w:rsidRPr="0005647E" w:rsidRDefault="00CD36CF" w:rsidP="00CC1F3B">
      <w:pPr>
        <w:pStyle w:val="Sponsors"/>
        <w:rPr>
          <w:color w:val="auto"/>
        </w:rPr>
      </w:pPr>
      <w:r w:rsidRPr="0005647E">
        <w:rPr>
          <w:color w:val="auto"/>
        </w:rPr>
        <w:t xml:space="preserve">By </w:t>
      </w:r>
      <w:sdt>
        <w:sdtPr>
          <w:rPr>
            <w:color w:val="auto"/>
          </w:rPr>
          <w:tag w:val="Sponsors"/>
          <w:id w:val="1589585889"/>
          <w:placeholder>
            <w:docPart w:val="A05C5742D1E34064BDC07BE723FAF781"/>
          </w:placeholder>
          <w:text w:multiLine="1"/>
        </w:sdtPr>
        <w:sdtEndPr/>
        <w:sdtContent>
          <w:r w:rsidR="004E6081" w:rsidRPr="0005647E">
            <w:rPr>
              <w:color w:val="auto"/>
            </w:rPr>
            <w:t>Delegate</w:t>
          </w:r>
          <w:r w:rsidR="00192396">
            <w:rPr>
              <w:color w:val="auto"/>
            </w:rPr>
            <w:t>s</w:t>
          </w:r>
          <w:r w:rsidR="004E6081" w:rsidRPr="0005647E">
            <w:rPr>
              <w:color w:val="auto"/>
            </w:rPr>
            <w:t xml:space="preserve"> Howel</w:t>
          </w:r>
          <w:r w:rsidR="00FF4539" w:rsidRPr="0005647E">
            <w:rPr>
              <w:color w:val="auto"/>
            </w:rPr>
            <w:t>l</w:t>
          </w:r>
          <w:r w:rsidR="00192396">
            <w:rPr>
              <w:color w:val="auto"/>
            </w:rPr>
            <w:t>, Westfall, Dean, Jeffries, Fast, Zatezalo, Kelly, Phillips, Hillenbrand, Clark, and Storch</w:t>
          </w:r>
        </w:sdtContent>
      </w:sdt>
    </w:p>
    <w:p w14:paraId="3B7515E1" w14:textId="59D3DC93" w:rsidR="00E831B3" w:rsidRPr="0005647E" w:rsidRDefault="00CD36CF" w:rsidP="00CC1F3B">
      <w:pPr>
        <w:pStyle w:val="References"/>
        <w:rPr>
          <w:color w:val="auto"/>
        </w:rPr>
      </w:pPr>
      <w:r w:rsidRPr="0005647E">
        <w:rPr>
          <w:color w:val="auto"/>
        </w:rPr>
        <w:t>[</w:t>
      </w:r>
      <w:sdt>
        <w:sdtPr>
          <w:rPr>
            <w:color w:val="auto"/>
          </w:rPr>
          <w:tag w:val="References"/>
          <w:id w:val="-1043047873"/>
          <w:placeholder>
            <w:docPart w:val="C7BB0222EA4549D185DF7423073B0CBF"/>
          </w:placeholder>
          <w:text w:multiLine="1"/>
        </w:sdtPr>
        <w:sdtEndPr/>
        <w:sdtContent>
          <w:r w:rsidR="00F50683">
            <w:rPr>
              <w:color w:val="auto"/>
            </w:rPr>
            <w:t>Introduced January 26, 2023; Referred to the Committee on Economic Development and Tourism then Education</w:t>
          </w:r>
        </w:sdtContent>
      </w:sdt>
      <w:r w:rsidRPr="0005647E">
        <w:rPr>
          <w:color w:val="auto"/>
        </w:rPr>
        <w:t>]</w:t>
      </w:r>
    </w:p>
    <w:p w14:paraId="15D51D3A" w14:textId="103E1D50" w:rsidR="00303684" w:rsidRPr="0005647E" w:rsidRDefault="0000526A" w:rsidP="00CC1F3B">
      <w:pPr>
        <w:pStyle w:val="TitleSection"/>
        <w:rPr>
          <w:color w:val="auto"/>
        </w:rPr>
      </w:pPr>
      <w:r w:rsidRPr="0005647E">
        <w:rPr>
          <w:color w:val="auto"/>
        </w:rPr>
        <w:lastRenderedPageBreak/>
        <w:t>A BILL</w:t>
      </w:r>
      <w:r w:rsidR="00157802" w:rsidRPr="0005647E">
        <w:rPr>
          <w:color w:val="auto"/>
        </w:rPr>
        <w:t xml:space="preserve"> </w:t>
      </w:r>
      <w:r w:rsidR="00754BAB" w:rsidRPr="0005647E">
        <w:rPr>
          <w:color w:val="auto"/>
        </w:rPr>
        <w:t xml:space="preserve">to amend </w:t>
      </w:r>
      <w:r w:rsidR="00FF4539" w:rsidRPr="0005647E">
        <w:rPr>
          <w:color w:val="auto"/>
        </w:rPr>
        <w:t xml:space="preserve">the </w:t>
      </w:r>
      <w:r w:rsidR="00754BAB" w:rsidRPr="0005647E">
        <w:rPr>
          <w:color w:val="auto"/>
        </w:rPr>
        <w:t>Code of West Virginia,</w:t>
      </w:r>
      <w:r w:rsidR="00FF4539" w:rsidRPr="0005647E">
        <w:rPr>
          <w:color w:val="auto"/>
        </w:rPr>
        <w:t xml:space="preserve"> </w:t>
      </w:r>
      <w:r w:rsidR="00754BAB" w:rsidRPr="0005647E">
        <w:rPr>
          <w:color w:val="auto"/>
        </w:rPr>
        <w:t>1931, as amended, by adding thereto a new section</w:t>
      </w:r>
      <w:r w:rsidR="00FF4539" w:rsidRPr="0005647E">
        <w:rPr>
          <w:color w:val="auto"/>
        </w:rPr>
        <w:t>,</w:t>
      </w:r>
      <w:r w:rsidR="00754BAB" w:rsidRPr="0005647E">
        <w:rPr>
          <w:color w:val="auto"/>
        </w:rPr>
        <w:t xml:space="preserve"> designated §5B-2-</w:t>
      </w:r>
      <w:r w:rsidR="00FE65FB" w:rsidRPr="0005647E">
        <w:rPr>
          <w:color w:val="auto"/>
        </w:rPr>
        <w:t>1</w:t>
      </w:r>
      <w:r w:rsidR="00754BAB" w:rsidRPr="0005647E">
        <w:rPr>
          <w:color w:val="auto"/>
        </w:rPr>
        <w:t>6a</w:t>
      </w:r>
      <w:r w:rsidR="00FF4539" w:rsidRPr="0005647E">
        <w:rPr>
          <w:color w:val="auto"/>
        </w:rPr>
        <w:t>;</w:t>
      </w:r>
      <w:r w:rsidR="00754BAB" w:rsidRPr="0005647E">
        <w:rPr>
          <w:color w:val="auto"/>
        </w:rPr>
        <w:t xml:space="preserve">  and to amend and reenact §18-9D-3</w:t>
      </w:r>
      <w:r w:rsidR="00FF4539" w:rsidRPr="0005647E">
        <w:rPr>
          <w:color w:val="auto"/>
        </w:rPr>
        <w:t xml:space="preserve"> of said code</w:t>
      </w:r>
      <w:r w:rsidR="00761915" w:rsidRPr="0005647E">
        <w:rPr>
          <w:color w:val="auto"/>
        </w:rPr>
        <w:t xml:space="preserve">, </w:t>
      </w:r>
      <w:r w:rsidR="00157802" w:rsidRPr="0005647E">
        <w:rPr>
          <w:color w:val="auto"/>
        </w:rPr>
        <w:t>all relating to creating a</w:t>
      </w:r>
      <w:r w:rsidR="00FE65FB" w:rsidRPr="0005647E">
        <w:rPr>
          <w:color w:val="auto"/>
        </w:rPr>
        <w:t xml:space="preserve"> Department of Economic Development</w:t>
      </w:r>
      <w:r w:rsidR="00157802" w:rsidRPr="0005647E">
        <w:rPr>
          <w:color w:val="auto"/>
        </w:rPr>
        <w:t xml:space="preserve"> </w:t>
      </w:r>
      <w:r w:rsidR="00FE65FB" w:rsidRPr="0005647E">
        <w:rPr>
          <w:color w:val="auto"/>
        </w:rPr>
        <w:t xml:space="preserve">grant </w:t>
      </w:r>
      <w:r w:rsidR="00FF4539" w:rsidRPr="0005647E">
        <w:rPr>
          <w:color w:val="auto"/>
        </w:rPr>
        <w:t>program</w:t>
      </w:r>
      <w:r w:rsidR="007644C3" w:rsidRPr="0005647E">
        <w:rPr>
          <w:color w:val="auto"/>
        </w:rPr>
        <w:t xml:space="preserve">; </w:t>
      </w:r>
      <w:r w:rsidR="00FF4539" w:rsidRPr="0005647E">
        <w:rPr>
          <w:color w:val="auto"/>
        </w:rPr>
        <w:t>to create a special revenue account in the State Treasury known as the "School Building Authority Agricultural, Vocational and Technical Training Facilities Grant Fund;"</w:t>
      </w:r>
      <w:r w:rsidR="007644C3" w:rsidRPr="0005647E">
        <w:rPr>
          <w:color w:val="auto"/>
        </w:rPr>
        <w:t xml:space="preserve"> and</w:t>
      </w:r>
      <w:r w:rsidR="00FF4539" w:rsidRPr="0005647E">
        <w:rPr>
          <w:color w:val="auto"/>
        </w:rPr>
        <w:t xml:space="preserve"> to authorize project administration of</w:t>
      </w:r>
      <w:r w:rsidR="007644C3" w:rsidRPr="0005647E">
        <w:rPr>
          <w:color w:val="auto"/>
        </w:rPr>
        <w:t xml:space="preserve"> the</w:t>
      </w:r>
      <w:r w:rsidR="00FF4539" w:rsidRPr="0005647E">
        <w:rPr>
          <w:color w:val="auto"/>
        </w:rPr>
        <w:t xml:space="preserve"> "School Building Authority Agricultural, Vocational and Technical Training Facilities Grant Fund" projects by the School Building Authority </w:t>
      </w:r>
      <w:r w:rsidR="00157802" w:rsidRPr="0005647E">
        <w:rPr>
          <w:color w:val="auto"/>
        </w:rPr>
        <w:t>and</w:t>
      </w:r>
      <w:r w:rsidR="00FE65FB" w:rsidRPr="0005647E">
        <w:rPr>
          <w:color w:val="auto"/>
        </w:rPr>
        <w:t xml:space="preserve"> School Building Authority </w:t>
      </w:r>
      <w:r w:rsidR="00761915" w:rsidRPr="0005647E">
        <w:rPr>
          <w:color w:val="auto"/>
        </w:rPr>
        <w:t>project administration program for</w:t>
      </w:r>
      <w:r w:rsidR="00157802" w:rsidRPr="0005647E">
        <w:rPr>
          <w:color w:val="auto"/>
        </w:rPr>
        <w:t xml:space="preserve"> constructing, renovating and/or expanding agricultural, vocational and technical training facilities at West Virginia </w:t>
      </w:r>
      <w:r w:rsidR="00761915" w:rsidRPr="0005647E">
        <w:rPr>
          <w:color w:val="auto"/>
        </w:rPr>
        <w:t xml:space="preserve">primary and secondary </w:t>
      </w:r>
      <w:r w:rsidR="00157802" w:rsidRPr="0005647E">
        <w:rPr>
          <w:color w:val="auto"/>
        </w:rPr>
        <w:t>schools.</w:t>
      </w:r>
    </w:p>
    <w:p w14:paraId="2BCEEE4C" w14:textId="77777777" w:rsidR="00303684" w:rsidRPr="0005647E" w:rsidRDefault="00303684" w:rsidP="00CC1F3B">
      <w:pPr>
        <w:pStyle w:val="EnactingClause"/>
        <w:rPr>
          <w:color w:val="auto"/>
        </w:rPr>
      </w:pPr>
      <w:r w:rsidRPr="0005647E">
        <w:rPr>
          <w:color w:val="auto"/>
        </w:rPr>
        <w:t>Be it enacted by the Legislature of West Virginia:</w:t>
      </w:r>
    </w:p>
    <w:p w14:paraId="0C00F162" w14:textId="1B38F088" w:rsidR="005E3822" w:rsidRPr="0005647E" w:rsidRDefault="005E3822" w:rsidP="00634E4E">
      <w:pPr>
        <w:pStyle w:val="ChapterHeading"/>
        <w:rPr>
          <w:color w:val="auto"/>
        </w:rPr>
      </w:pPr>
      <w:r w:rsidRPr="0005647E">
        <w:rPr>
          <w:color w:val="auto"/>
        </w:rPr>
        <w:t>CHAPTER 5B. ECONOMIC DEVELOPMENT ACT OF 1985.</w:t>
      </w:r>
    </w:p>
    <w:p w14:paraId="6D9B2773" w14:textId="77777777" w:rsidR="005E3822" w:rsidRPr="0005647E" w:rsidRDefault="005E3822" w:rsidP="00571CE7">
      <w:pPr>
        <w:pStyle w:val="ArticleHeading"/>
        <w:rPr>
          <w:color w:val="auto"/>
        </w:rPr>
      </w:pPr>
      <w:r w:rsidRPr="0005647E">
        <w:rPr>
          <w:color w:val="auto"/>
        </w:rPr>
        <w:t>ARTICLE 2. DEPARTMENT OF ECONOMIC DEVELOPMENT.</w:t>
      </w:r>
    </w:p>
    <w:p w14:paraId="08F36032" w14:textId="77777777" w:rsidR="007644C3" w:rsidRPr="0005647E" w:rsidRDefault="005E3822" w:rsidP="008353A9">
      <w:pPr>
        <w:pStyle w:val="SectionHeading"/>
        <w:rPr>
          <w:color w:val="auto"/>
          <w:u w:val="single"/>
        </w:rPr>
        <w:sectPr w:rsidR="007644C3" w:rsidRPr="0005647E" w:rsidSect="00ED2F64">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bookmarkStart w:id="0" w:name="_Hlk123201905"/>
      <w:r w:rsidRPr="0005647E">
        <w:rPr>
          <w:color w:val="auto"/>
          <w:u w:val="single"/>
        </w:rPr>
        <w:t>§5B-2-16a</w:t>
      </w:r>
      <w:bookmarkEnd w:id="0"/>
      <w:r w:rsidRPr="0005647E">
        <w:rPr>
          <w:color w:val="auto"/>
          <w:u w:val="single"/>
        </w:rPr>
        <w:t xml:space="preserve">. </w:t>
      </w:r>
      <w:r w:rsidR="008E26A9" w:rsidRPr="0005647E">
        <w:rPr>
          <w:color w:val="auto"/>
          <w:u w:val="single"/>
        </w:rPr>
        <w:t xml:space="preserve">School Building Authority </w:t>
      </w:r>
      <w:r w:rsidRPr="0005647E">
        <w:rPr>
          <w:color w:val="auto"/>
          <w:u w:val="single"/>
        </w:rPr>
        <w:t>Agricultural, Vocational and Technical Training Facilities Grant</w:t>
      </w:r>
      <w:r w:rsidR="000310DA" w:rsidRPr="0005647E">
        <w:rPr>
          <w:color w:val="auto"/>
          <w:u w:val="single"/>
        </w:rPr>
        <w:t xml:space="preserve"> Fund</w:t>
      </w:r>
      <w:r w:rsidRPr="0005647E">
        <w:rPr>
          <w:color w:val="auto"/>
          <w:u w:val="single"/>
        </w:rPr>
        <w:t>.</w:t>
      </w:r>
    </w:p>
    <w:p w14:paraId="37665298" w14:textId="3DEBCF76" w:rsidR="003F30A3" w:rsidRPr="0005647E" w:rsidRDefault="005E3822" w:rsidP="008353A9">
      <w:pPr>
        <w:pStyle w:val="SectionBody"/>
        <w:rPr>
          <w:color w:val="auto"/>
          <w:u w:val="single"/>
        </w:rPr>
      </w:pPr>
      <w:r w:rsidRPr="0005647E">
        <w:rPr>
          <w:color w:val="auto"/>
          <w:u w:val="single"/>
        </w:rPr>
        <w:t xml:space="preserve">(a) </w:t>
      </w:r>
      <w:r w:rsidR="003F30A3" w:rsidRPr="0005647E">
        <w:rPr>
          <w:color w:val="auto"/>
          <w:u w:val="single"/>
        </w:rPr>
        <w:t xml:space="preserve">A special revenue account in the State Treasury known as the </w:t>
      </w:r>
      <w:r w:rsidR="00C1455F" w:rsidRPr="0005647E">
        <w:rPr>
          <w:color w:val="auto"/>
          <w:u w:val="single"/>
        </w:rPr>
        <w:t>"</w:t>
      </w:r>
      <w:r w:rsidR="003F30A3" w:rsidRPr="0005647E">
        <w:rPr>
          <w:color w:val="auto"/>
          <w:u w:val="single"/>
        </w:rPr>
        <w:t>School Building Authority Agricultural, Vocational and Technical Training Facilities Grant Fund</w:t>
      </w:r>
      <w:r w:rsidR="00C1455F" w:rsidRPr="0005647E">
        <w:rPr>
          <w:color w:val="auto"/>
          <w:u w:val="single"/>
        </w:rPr>
        <w:t>"</w:t>
      </w:r>
      <w:r w:rsidR="003F30A3" w:rsidRPr="0005647E">
        <w:rPr>
          <w:color w:val="auto"/>
          <w:u w:val="single"/>
        </w:rPr>
        <w:t xml:space="preserve"> is hereby created and to be continued. </w:t>
      </w:r>
      <w:r w:rsidRPr="0005647E">
        <w:rPr>
          <w:color w:val="auto"/>
          <w:u w:val="single"/>
        </w:rPr>
        <w:t xml:space="preserve">The </w:t>
      </w:r>
      <w:r w:rsidR="00D370BA" w:rsidRPr="0005647E">
        <w:rPr>
          <w:color w:val="auto"/>
          <w:u w:val="single"/>
        </w:rPr>
        <w:t xml:space="preserve">receipt of </w:t>
      </w:r>
      <w:r w:rsidR="003F30A3" w:rsidRPr="0005647E">
        <w:rPr>
          <w:color w:val="auto"/>
          <w:u w:val="single"/>
        </w:rPr>
        <w:t>applications for</w:t>
      </w:r>
      <w:r w:rsidR="00D370BA" w:rsidRPr="0005647E">
        <w:rPr>
          <w:color w:val="auto"/>
          <w:u w:val="single"/>
        </w:rPr>
        <w:t>,</w:t>
      </w:r>
      <w:r w:rsidR="003F30A3" w:rsidRPr="0005647E">
        <w:rPr>
          <w:color w:val="auto"/>
          <w:u w:val="single"/>
        </w:rPr>
        <w:t xml:space="preserve"> </w:t>
      </w:r>
      <w:r w:rsidR="00D370BA" w:rsidRPr="0005647E">
        <w:rPr>
          <w:color w:val="auto"/>
          <w:u w:val="single"/>
        </w:rPr>
        <w:t>and the awarding of grants</w:t>
      </w:r>
      <w:r w:rsidR="003F30A3" w:rsidRPr="0005647E">
        <w:rPr>
          <w:color w:val="auto"/>
          <w:u w:val="single"/>
        </w:rPr>
        <w:t xml:space="preserve"> from</w:t>
      </w:r>
      <w:r w:rsidR="00D370BA" w:rsidRPr="0005647E">
        <w:rPr>
          <w:color w:val="auto"/>
          <w:u w:val="single"/>
        </w:rPr>
        <w:t>,</w:t>
      </w:r>
      <w:r w:rsidR="003F30A3" w:rsidRPr="0005647E">
        <w:rPr>
          <w:color w:val="auto"/>
          <w:u w:val="single"/>
        </w:rPr>
        <w:t xml:space="preserve"> the School Building Authority </w:t>
      </w:r>
      <w:r w:rsidR="000C5635" w:rsidRPr="0005647E">
        <w:rPr>
          <w:color w:val="auto"/>
          <w:u w:val="single"/>
        </w:rPr>
        <w:t xml:space="preserve">Agricultural, Vocational and Technical Training Facilities Grant </w:t>
      </w:r>
      <w:r w:rsidRPr="0005647E">
        <w:rPr>
          <w:color w:val="auto"/>
          <w:u w:val="single"/>
        </w:rPr>
        <w:t xml:space="preserve">Fund shall be administered by the </w:t>
      </w:r>
      <w:r w:rsidR="00D370BA" w:rsidRPr="0005647E">
        <w:rPr>
          <w:color w:val="auto"/>
          <w:u w:val="single"/>
        </w:rPr>
        <w:t xml:space="preserve">Secretary of the </w:t>
      </w:r>
      <w:r w:rsidRPr="0005647E">
        <w:rPr>
          <w:color w:val="auto"/>
          <w:u w:val="single"/>
        </w:rPr>
        <w:t>Department of Economic Development</w:t>
      </w:r>
      <w:r w:rsidR="00D370BA" w:rsidRPr="0005647E">
        <w:rPr>
          <w:color w:val="auto"/>
          <w:u w:val="single"/>
        </w:rPr>
        <w:t xml:space="preserve"> or his/h</w:t>
      </w:r>
      <w:r w:rsidR="000958E7" w:rsidRPr="0005647E">
        <w:rPr>
          <w:color w:val="auto"/>
          <w:u w:val="single"/>
        </w:rPr>
        <w:t>er</w:t>
      </w:r>
      <w:r w:rsidR="00D370BA" w:rsidRPr="0005647E">
        <w:rPr>
          <w:color w:val="auto"/>
          <w:u w:val="single"/>
        </w:rPr>
        <w:t xml:space="preserve"> designee</w:t>
      </w:r>
      <w:r w:rsidR="003F30A3" w:rsidRPr="0005647E">
        <w:rPr>
          <w:color w:val="auto"/>
          <w:u w:val="single"/>
        </w:rPr>
        <w:t xml:space="preserve">. Administration and management of construction projects funded in whole or in part from the awarding of grants from this fund shall be the responsibility of the School Building Authority. </w:t>
      </w:r>
      <w:r w:rsidRPr="0005647E">
        <w:rPr>
          <w:color w:val="auto"/>
          <w:u w:val="single"/>
        </w:rPr>
        <w:t xml:space="preserve"> </w:t>
      </w:r>
    </w:p>
    <w:p w14:paraId="78492BF3" w14:textId="73A3DB5A" w:rsidR="005E3822" w:rsidRPr="0005647E" w:rsidRDefault="003F30A3" w:rsidP="008353A9">
      <w:pPr>
        <w:pStyle w:val="SectionBody"/>
        <w:rPr>
          <w:color w:val="auto"/>
          <w:u w:val="single"/>
        </w:rPr>
      </w:pPr>
      <w:r w:rsidRPr="0005647E">
        <w:rPr>
          <w:color w:val="auto"/>
          <w:u w:val="single"/>
        </w:rPr>
        <w:t>(b) The School Building Authority Agricultural, Vocational and Technical Training Facilities Grant Fund</w:t>
      </w:r>
      <w:r w:rsidR="005E3822" w:rsidRPr="0005647E">
        <w:rPr>
          <w:color w:val="auto"/>
          <w:u w:val="single"/>
        </w:rPr>
        <w:t xml:space="preserve"> shall consist of all moneys </w:t>
      </w:r>
      <w:r w:rsidR="00FE65FB" w:rsidRPr="0005647E">
        <w:rPr>
          <w:color w:val="auto"/>
          <w:u w:val="single"/>
        </w:rPr>
        <w:t xml:space="preserve">appropriated </w:t>
      </w:r>
      <w:r w:rsidR="00D370BA" w:rsidRPr="0005647E">
        <w:rPr>
          <w:color w:val="auto"/>
          <w:u w:val="single"/>
        </w:rPr>
        <w:t xml:space="preserve">by legislative budget </w:t>
      </w:r>
      <w:r w:rsidR="00FE65FB" w:rsidRPr="0005647E">
        <w:rPr>
          <w:color w:val="auto"/>
          <w:u w:val="single"/>
        </w:rPr>
        <w:t>or otherwise lawfully acquired from other sources, solely for awarding grants</w:t>
      </w:r>
      <w:r w:rsidR="005E3822" w:rsidRPr="0005647E">
        <w:rPr>
          <w:color w:val="auto"/>
          <w:u w:val="single"/>
        </w:rPr>
        <w:t xml:space="preserve"> </w:t>
      </w:r>
      <w:r w:rsidR="00FD6068" w:rsidRPr="0005647E">
        <w:rPr>
          <w:color w:val="auto"/>
          <w:u w:val="single"/>
        </w:rPr>
        <w:t>from</w:t>
      </w:r>
      <w:r w:rsidR="00FE65FB" w:rsidRPr="0005647E">
        <w:rPr>
          <w:color w:val="auto"/>
          <w:u w:val="single"/>
        </w:rPr>
        <w:t xml:space="preserve"> the School Building Authority </w:t>
      </w:r>
      <w:r w:rsidRPr="0005647E">
        <w:rPr>
          <w:color w:val="auto"/>
          <w:u w:val="single"/>
        </w:rPr>
        <w:t xml:space="preserve"> </w:t>
      </w:r>
      <w:r w:rsidR="00FE65FB" w:rsidRPr="0005647E">
        <w:rPr>
          <w:color w:val="auto"/>
          <w:u w:val="single"/>
        </w:rPr>
        <w:t xml:space="preserve">Agricultural, Vocational and Technical Training Facilities Fund </w:t>
      </w:r>
      <w:r w:rsidR="00FD6068" w:rsidRPr="0005647E">
        <w:rPr>
          <w:color w:val="auto"/>
          <w:u w:val="single"/>
        </w:rPr>
        <w:t xml:space="preserve">for </w:t>
      </w:r>
      <w:r w:rsidRPr="0005647E">
        <w:rPr>
          <w:color w:val="auto"/>
          <w:u w:val="single"/>
        </w:rPr>
        <w:t xml:space="preserve">aiding in constructing, renovating and/or expanding agricultural, vocational and technical training facilities at West Virginia primary and secondary schools, and as otherwise </w:t>
      </w:r>
      <w:r w:rsidR="00FE65FB" w:rsidRPr="0005647E">
        <w:rPr>
          <w:color w:val="auto"/>
          <w:u w:val="single"/>
        </w:rPr>
        <w:t xml:space="preserve">set forth in this </w:t>
      </w:r>
      <w:r w:rsidRPr="0005647E">
        <w:rPr>
          <w:color w:val="auto"/>
          <w:u w:val="single"/>
        </w:rPr>
        <w:t>§5B-2-16a and §18-9D-3</w:t>
      </w:r>
      <w:r w:rsidR="00FE65FB" w:rsidRPr="0005647E">
        <w:rPr>
          <w:color w:val="auto"/>
          <w:u w:val="single"/>
        </w:rPr>
        <w:t xml:space="preserve"> of t</w:t>
      </w:r>
      <w:r w:rsidR="0005647E" w:rsidRPr="0005647E">
        <w:rPr>
          <w:color w:val="auto"/>
          <w:u w:val="single"/>
        </w:rPr>
        <w:t>his</w:t>
      </w:r>
      <w:r w:rsidR="00FE65FB" w:rsidRPr="0005647E">
        <w:rPr>
          <w:color w:val="auto"/>
          <w:u w:val="single"/>
        </w:rPr>
        <w:t xml:space="preserve"> </w:t>
      </w:r>
      <w:r w:rsidR="0005647E" w:rsidRPr="0005647E">
        <w:rPr>
          <w:color w:val="auto"/>
          <w:u w:val="single"/>
        </w:rPr>
        <w:t>c</w:t>
      </w:r>
      <w:r w:rsidR="00FE65FB" w:rsidRPr="0005647E">
        <w:rPr>
          <w:color w:val="auto"/>
          <w:u w:val="single"/>
        </w:rPr>
        <w:t>ode</w:t>
      </w:r>
      <w:r w:rsidR="00C0688C" w:rsidRPr="0005647E">
        <w:rPr>
          <w:color w:val="auto"/>
          <w:u w:val="single"/>
        </w:rPr>
        <w:t xml:space="preserve">. Individual grant applicants and the </w:t>
      </w:r>
      <w:r w:rsidR="00FD6068" w:rsidRPr="0005647E">
        <w:rPr>
          <w:color w:val="auto"/>
          <w:u w:val="single"/>
        </w:rPr>
        <w:t xml:space="preserve">Secretary of the </w:t>
      </w:r>
      <w:r w:rsidR="00C0688C" w:rsidRPr="0005647E">
        <w:rPr>
          <w:color w:val="auto"/>
          <w:u w:val="single"/>
        </w:rPr>
        <w:t xml:space="preserve">West Virginia Department of Economic Development </w:t>
      </w:r>
      <w:r w:rsidR="00FD6068" w:rsidRPr="0005647E">
        <w:rPr>
          <w:color w:val="auto"/>
          <w:u w:val="single"/>
        </w:rPr>
        <w:t xml:space="preserve">or his/her designee </w:t>
      </w:r>
      <w:r w:rsidR="00C0688C" w:rsidRPr="0005647E">
        <w:rPr>
          <w:color w:val="auto"/>
          <w:u w:val="single"/>
        </w:rPr>
        <w:t xml:space="preserve">are authorized to partner with </w:t>
      </w:r>
      <w:r w:rsidR="00FD6068" w:rsidRPr="0005647E">
        <w:rPr>
          <w:color w:val="auto"/>
          <w:u w:val="single"/>
        </w:rPr>
        <w:t xml:space="preserve">private sector </w:t>
      </w:r>
      <w:r w:rsidR="00C0688C" w:rsidRPr="0005647E">
        <w:rPr>
          <w:color w:val="auto"/>
          <w:u w:val="single"/>
        </w:rPr>
        <w:t>agriculture, industry and business to secure private sector funding for the purposes of constructing, renovating and/or expanding agricultural, vocational and technical training facilities at West Virginia primary and secondary schools.</w:t>
      </w:r>
    </w:p>
    <w:p w14:paraId="2A2801FD" w14:textId="36EA8456" w:rsidR="005E3822" w:rsidRPr="0005647E" w:rsidRDefault="005E3822" w:rsidP="008353A9">
      <w:pPr>
        <w:pStyle w:val="SectionBody"/>
        <w:rPr>
          <w:color w:val="auto"/>
          <w:u w:val="single"/>
        </w:rPr>
      </w:pPr>
      <w:r w:rsidRPr="0005647E">
        <w:rPr>
          <w:color w:val="auto"/>
          <w:u w:val="single"/>
        </w:rPr>
        <w:t>(</w:t>
      </w:r>
      <w:r w:rsidR="007644C3" w:rsidRPr="0005647E">
        <w:rPr>
          <w:color w:val="auto"/>
          <w:u w:val="single"/>
        </w:rPr>
        <w:t>c</w:t>
      </w:r>
      <w:r w:rsidRPr="0005647E">
        <w:rPr>
          <w:color w:val="auto"/>
          <w:u w:val="single"/>
        </w:rPr>
        <w:t>) The fund consists of moneys received from the following sources:</w:t>
      </w:r>
    </w:p>
    <w:p w14:paraId="5BE1125D" w14:textId="77777777" w:rsidR="005E3822" w:rsidRPr="0005647E" w:rsidRDefault="005E3822" w:rsidP="008353A9">
      <w:pPr>
        <w:pStyle w:val="SectionBody"/>
        <w:rPr>
          <w:color w:val="auto"/>
          <w:u w:val="single"/>
        </w:rPr>
      </w:pPr>
      <w:r w:rsidRPr="0005647E">
        <w:rPr>
          <w:color w:val="auto"/>
          <w:u w:val="single"/>
        </w:rPr>
        <w:t>(1) All appropriations provided by the Legislature;</w:t>
      </w:r>
    </w:p>
    <w:p w14:paraId="648A5040" w14:textId="5FCDAEDA" w:rsidR="005E3822" w:rsidRPr="0005647E" w:rsidRDefault="005E3822" w:rsidP="008353A9">
      <w:pPr>
        <w:pStyle w:val="SectionBody"/>
        <w:rPr>
          <w:color w:val="auto"/>
          <w:u w:val="single"/>
        </w:rPr>
      </w:pPr>
      <w:r w:rsidRPr="0005647E">
        <w:rPr>
          <w:color w:val="auto"/>
          <w:u w:val="single"/>
        </w:rPr>
        <w:t xml:space="preserve">(2) Any moneys </w:t>
      </w:r>
      <w:r w:rsidR="000958E7" w:rsidRPr="0005647E">
        <w:rPr>
          <w:color w:val="auto"/>
          <w:u w:val="single"/>
        </w:rPr>
        <w:t xml:space="preserve">lawfully </w:t>
      </w:r>
      <w:r w:rsidRPr="0005647E">
        <w:rPr>
          <w:color w:val="auto"/>
          <w:u w:val="single"/>
        </w:rPr>
        <w:t>available from external sources; and</w:t>
      </w:r>
    </w:p>
    <w:p w14:paraId="2935989E" w14:textId="77777777" w:rsidR="005E3822" w:rsidRPr="0005647E" w:rsidRDefault="005E3822" w:rsidP="008353A9">
      <w:pPr>
        <w:pStyle w:val="SectionBody"/>
        <w:rPr>
          <w:color w:val="auto"/>
          <w:u w:val="single"/>
        </w:rPr>
      </w:pPr>
      <w:r w:rsidRPr="0005647E">
        <w:rPr>
          <w:color w:val="auto"/>
          <w:u w:val="single"/>
        </w:rPr>
        <w:t>(3) All interest and other income earned from investment of moneys in the fund.</w:t>
      </w:r>
    </w:p>
    <w:p w14:paraId="082CB86C" w14:textId="54AD4B68" w:rsidR="005E3822" w:rsidRPr="0005647E" w:rsidRDefault="005E3822" w:rsidP="008353A9">
      <w:pPr>
        <w:pStyle w:val="SectionBody"/>
        <w:rPr>
          <w:color w:val="auto"/>
          <w:u w:val="single"/>
        </w:rPr>
      </w:pPr>
      <w:r w:rsidRPr="0005647E">
        <w:rPr>
          <w:color w:val="auto"/>
          <w:u w:val="single"/>
        </w:rPr>
        <w:t>(</w:t>
      </w:r>
      <w:r w:rsidR="007644C3" w:rsidRPr="0005647E">
        <w:rPr>
          <w:color w:val="auto"/>
          <w:u w:val="single"/>
        </w:rPr>
        <w:t>d</w:t>
      </w:r>
      <w:r w:rsidRPr="0005647E">
        <w:rPr>
          <w:color w:val="auto"/>
          <w:u w:val="single"/>
        </w:rPr>
        <w:t>) The Department of Economic Development shall use moneys in the fund to</w:t>
      </w:r>
      <w:r w:rsidR="003F30A3" w:rsidRPr="0005647E">
        <w:rPr>
          <w:color w:val="auto"/>
          <w:u w:val="single"/>
        </w:rPr>
        <w:t xml:space="preserve"> award grants to approved applicants </w:t>
      </w:r>
      <w:r w:rsidR="000958E7" w:rsidRPr="0005647E">
        <w:rPr>
          <w:color w:val="auto"/>
          <w:u w:val="single"/>
        </w:rPr>
        <w:t>for</w:t>
      </w:r>
      <w:r w:rsidR="00B97DB3" w:rsidRPr="0005647E">
        <w:rPr>
          <w:color w:val="auto"/>
          <w:u w:val="single"/>
        </w:rPr>
        <w:t xml:space="preserve"> aid </w:t>
      </w:r>
      <w:r w:rsidR="004C5139" w:rsidRPr="0005647E">
        <w:rPr>
          <w:color w:val="auto"/>
          <w:u w:val="single"/>
        </w:rPr>
        <w:t xml:space="preserve">in </w:t>
      </w:r>
      <w:r w:rsidR="00B97DB3" w:rsidRPr="0005647E">
        <w:rPr>
          <w:color w:val="auto"/>
          <w:u w:val="single"/>
        </w:rPr>
        <w:t xml:space="preserve">constructing, renovating and/or expanding agricultural, vocational and technical training facilities at West Virginia </w:t>
      </w:r>
      <w:r w:rsidR="00D82EBC" w:rsidRPr="0005647E">
        <w:rPr>
          <w:color w:val="auto"/>
          <w:u w:val="single"/>
        </w:rPr>
        <w:t>primary and secondary schools</w:t>
      </w:r>
      <w:r w:rsidRPr="0005647E">
        <w:rPr>
          <w:color w:val="auto"/>
          <w:u w:val="single"/>
        </w:rPr>
        <w:t xml:space="preserve"> </w:t>
      </w:r>
      <w:r w:rsidR="00AB28F0" w:rsidRPr="0005647E">
        <w:rPr>
          <w:color w:val="auto"/>
          <w:u w:val="single"/>
        </w:rPr>
        <w:t>in</w:t>
      </w:r>
      <w:r w:rsidR="00873889" w:rsidRPr="0005647E">
        <w:rPr>
          <w:color w:val="auto"/>
          <w:u w:val="single"/>
        </w:rPr>
        <w:t xml:space="preserve"> order to facilitate </w:t>
      </w:r>
      <w:r w:rsidRPr="0005647E">
        <w:rPr>
          <w:color w:val="auto"/>
          <w:u w:val="single"/>
        </w:rPr>
        <w:t xml:space="preserve">improvements in </w:t>
      </w:r>
      <w:r w:rsidR="000958E7" w:rsidRPr="0005647E">
        <w:rPr>
          <w:color w:val="auto"/>
          <w:u w:val="single"/>
        </w:rPr>
        <w:t xml:space="preserve">agricultural, vocational and technical </w:t>
      </w:r>
      <w:r w:rsidRPr="0005647E">
        <w:rPr>
          <w:color w:val="auto"/>
          <w:u w:val="single"/>
        </w:rPr>
        <w:t>workforce participation</w:t>
      </w:r>
      <w:r w:rsidR="00FD6068" w:rsidRPr="0005647E">
        <w:rPr>
          <w:color w:val="auto"/>
          <w:u w:val="single"/>
        </w:rPr>
        <w:t xml:space="preserve"> in West Virginia</w:t>
      </w:r>
      <w:r w:rsidRPr="0005647E">
        <w:rPr>
          <w:color w:val="auto"/>
          <w:u w:val="single"/>
        </w:rPr>
        <w:t xml:space="preserve">, and </w:t>
      </w:r>
      <w:r w:rsidR="00873889" w:rsidRPr="0005647E">
        <w:rPr>
          <w:color w:val="auto"/>
          <w:u w:val="single"/>
        </w:rPr>
        <w:t xml:space="preserve">to </w:t>
      </w:r>
      <w:r w:rsidRPr="0005647E">
        <w:rPr>
          <w:color w:val="auto"/>
          <w:u w:val="single"/>
        </w:rPr>
        <w:t xml:space="preserve">attract individuals </w:t>
      </w:r>
      <w:r w:rsidR="000958E7" w:rsidRPr="0005647E">
        <w:rPr>
          <w:color w:val="auto"/>
          <w:u w:val="single"/>
        </w:rPr>
        <w:t xml:space="preserve">in agricultural, vocational and technical fields </w:t>
      </w:r>
      <w:r w:rsidRPr="0005647E">
        <w:rPr>
          <w:color w:val="auto"/>
          <w:u w:val="single"/>
        </w:rPr>
        <w:t>to relocate to West Virginia.</w:t>
      </w:r>
    </w:p>
    <w:p w14:paraId="2AF15DB5" w14:textId="1C458DF9" w:rsidR="00993A65" w:rsidRPr="0005647E" w:rsidRDefault="00993A65" w:rsidP="008353A9">
      <w:pPr>
        <w:pStyle w:val="SectionBody"/>
        <w:rPr>
          <w:color w:val="auto"/>
          <w:u w:val="single"/>
        </w:rPr>
      </w:pPr>
      <w:r w:rsidRPr="0005647E">
        <w:rPr>
          <w:color w:val="auto"/>
          <w:u w:val="single"/>
        </w:rPr>
        <w:t>(</w:t>
      </w:r>
      <w:r w:rsidR="007644C3" w:rsidRPr="0005647E">
        <w:rPr>
          <w:color w:val="auto"/>
          <w:u w:val="single"/>
        </w:rPr>
        <w:t>e</w:t>
      </w:r>
      <w:r w:rsidRPr="0005647E">
        <w:rPr>
          <w:color w:val="auto"/>
          <w:u w:val="single"/>
        </w:rPr>
        <w:t xml:space="preserve">) Grants from the fund by may only be awarded by the Department of Economic Development in accordance with specific designated appropriation by the Legislature, if any, and/or only for funding any construction, renovation and/or expansion project budget shortfalls for agricultural, vocational and technical training facilities at West Virginia </w:t>
      </w:r>
      <w:r w:rsidR="002B451E" w:rsidRPr="0005647E">
        <w:rPr>
          <w:color w:val="auto"/>
          <w:u w:val="single"/>
        </w:rPr>
        <w:t xml:space="preserve">primary and secondary </w:t>
      </w:r>
      <w:r w:rsidRPr="0005647E">
        <w:rPr>
          <w:color w:val="auto"/>
          <w:u w:val="single"/>
        </w:rPr>
        <w:t xml:space="preserve">schools after the applicant has been denied and/or exhausted all other moneys available from other external grants or other funding sources. </w:t>
      </w:r>
      <w:r w:rsidR="008E26A9" w:rsidRPr="0005647E">
        <w:rPr>
          <w:color w:val="auto"/>
          <w:u w:val="single"/>
        </w:rPr>
        <w:t>In applying for any grant</w:t>
      </w:r>
      <w:r w:rsidR="006E00DE" w:rsidRPr="0005647E">
        <w:rPr>
          <w:color w:val="auto"/>
          <w:u w:val="single"/>
        </w:rPr>
        <w:t>,</w:t>
      </w:r>
      <w:r w:rsidR="008E26A9" w:rsidRPr="0005647E">
        <w:rPr>
          <w:color w:val="auto"/>
          <w:u w:val="single"/>
        </w:rPr>
        <w:t xml:space="preserve"> the applicant must establish that they have applied for all available Appalachian Regional Commission, US Department of Agriculture, </w:t>
      </w:r>
      <w:r w:rsidR="002B451E" w:rsidRPr="0005647E">
        <w:rPr>
          <w:color w:val="auto"/>
          <w:u w:val="single"/>
        </w:rPr>
        <w:t xml:space="preserve">and </w:t>
      </w:r>
      <w:r w:rsidR="008E26A9" w:rsidRPr="0005647E">
        <w:rPr>
          <w:color w:val="auto"/>
          <w:u w:val="single"/>
        </w:rPr>
        <w:t xml:space="preserve">other </w:t>
      </w:r>
      <w:r w:rsidR="002B451E" w:rsidRPr="0005647E">
        <w:rPr>
          <w:color w:val="auto"/>
          <w:u w:val="single"/>
        </w:rPr>
        <w:t xml:space="preserve">applicable </w:t>
      </w:r>
      <w:r w:rsidR="008E26A9" w:rsidRPr="0005647E">
        <w:rPr>
          <w:color w:val="auto"/>
          <w:u w:val="single"/>
        </w:rPr>
        <w:t xml:space="preserve">government or private sector grants in order to qualify for any grant from the School Building Authority for Agricultural, Vocational and Technical Training Facilities </w:t>
      </w:r>
      <w:r w:rsidR="00FD6068" w:rsidRPr="0005647E">
        <w:rPr>
          <w:color w:val="auto"/>
          <w:u w:val="single"/>
        </w:rPr>
        <w:t xml:space="preserve">Grant </w:t>
      </w:r>
      <w:r w:rsidR="008E26A9" w:rsidRPr="0005647E">
        <w:rPr>
          <w:color w:val="auto"/>
          <w:u w:val="single"/>
        </w:rPr>
        <w:t xml:space="preserve">Fund.  Secretary of Economic Development or his or her designee is authorized to determine that applicants have met the </w:t>
      </w:r>
      <w:r w:rsidR="006E00DE" w:rsidRPr="0005647E">
        <w:rPr>
          <w:color w:val="auto"/>
          <w:u w:val="single"/>
        </w:rPr>
        <w:t xml:space="preserve">requirement to have applied for </w:t>
      </w:r>
      <w:r w:rsidR="008E26A9" w:rsidRPr="0005647E">
        <w:rPr>
          <w:color w:val="auto"/>
          <w:u w:val="single"/>
        </w:rPr>
        <w:t xml:space="preserve">all </w:t>
      </w:r>
      <w:r w:rsidR="006E00DE" w:rsidRPr="0005647E">
        <w:rPr>
          <w:color w:val="auto"/>
          <w:u w:val="single"/>
        </w:rPr>
        <w:t>other requisite funding</w:t>
      </w:r>
      <w:r w:rsidR="008E26A9" w:rsidRPr="0005647E">
        <w:rPr>
          <w:color w:val="auto"/>
          <w:u w:val="single"/>
        </w:rPr>
        <w:t>.</w:t>
      </w:r>
    </w:p>
    <w:p w14:paraId="4CFA19AD" w14:textId="4620D656" w:rsidR="006E00DE" w:rsidRPr="0005647E" w:rsidRDefault="006E00DE" w:rsidP="008353A9">
      <w:pPr>
        <w:pStyle w:val="SectionBody"/>
        <w:rPr>
          <w:color w:val="auto"/>
          <w:u w:val="single"/>
        </w:rPr>
      </w:pPr>
      <w:r w:rsidRPr="0005647E">
        <w:rPr>
          <w:color w:val="auto"/>
          <w:u w:val="single"/>
        </w:rPr>
        <w:t>(</w:t>
      </w:r>
      <w:r w:rsidR="007644C3" w:rsidRPr="0005647E">
        <w:rPr>
          <w:color w:val="auto"/>
          <w:u w:val="single"/>
        </w:rPr>
        <w:t>f</w:t>
      </w:r>
      <w:r w:rsidRPr="0005647E">
        <w:rPr>
          <w:color w:val="auto"/>
          <w:u w:val="single"/>
        </w:rPr>
        <w:t xml:space="preserve">) The </w:t>
      </w:r>
      <w:r w:rsidR="006D3DF3" w:rsidRPr="0005647E">
        <w:rPr>
          <w:color w:val="auto"/>
          <w:u w:val="single"/>
        </w:rPr>
        <w:t xml:space="preserve">Secretary of the </w:t>
      </w:r>
      <w:r w:rsidRPr="0005647E">
        <w:rPr>
          <w:color w:val="auto"/>
          <w:u w:val="single"/>
        </w:rPr>
        <w:t>West Virginia Department of Economic Development</w:t>
      </w:r>
      <w:r w:rsidR="006D3DF3" w:rsidRPr="0005647E">
        <w:rPr>
          <w:color w:val="auto"/>
          <w:u w:val="single"/>
        </w:rPr>
        <w:t xml:space="preserve"> may promulgate rules to carry out the purposes and programs of the School Building Authority Agricultural, Vocational and Technical Training Facilities </w:t>
      </w:r>
      <w:r w:rsidR="00FD6068" w:rsidRPr="0005647E">
        <w:rPr>
          <w:color w:val="auto"/>
          <w:u w:val="single"/>
        </w:rPr>
        <w:t xml:space="preserve">Grant </w:t>
      </w:r>
      <w:r w:rsidR="006D3DF3" w:rsidRPr="0005647E">
        <w:rPr>
          <w:color w:val="auto"/>
          <w:u w:val="single"/>
        </w:rPr>
        <w:t>Fund and the procedures and eligibility requirements for applications for grants under this program. These rules are not subject to Chapter 29A of this code, but shall be filed with the Secretary of State.</w:t>
      </w:r>
    </w:p>
    <w:p w14:paraId="5941ADA3" w14:textId="46C0944B" w:rsidR="00F514BA" w:rsidRPr="0005647E" w:rsidRDefault="00F514BA" w:rsidP="008353A9">
      <w:pPr>
        <w:pStyle w:val="SectionBody"/>
        <w:rPr>
          <w:color w:val="auto"/>
          <w:u w:val="single"/>
        </w:rPr>
      </w:pPr>
      <w:r w:rsidRPr="0005647E">
        <w:rPr>
          <w:color w:val="auto"/>
          <w:u w:val="single"/>
        </w:rPr>
        <w:t>(</w:t>
      </w:r>
      <w:r w:rsidR="007644C3" w:rsidRPr="0005647E">
        <w:rPr>
          <w:color w:val="auto"/>
          <w:u w:val="single"/>
        </w:rPr>
        <w:t>g</w:t>
      </w:r>
      <w:r w:rsidRPr="0005647E">
        <w:rPr>
          <w:color w:val="auto"/>
          <w:u w:val="single"/>
        </w:rPr>
        <w:t xml:space="preserve">) The West Virginia Department of Economic Development </w:t>
      </w:r>
      <w:r w:rsidR="00157802" w:rsidRPr="0005647E">
        <w:rPr>
          <w:color w:val="auto"/>
          <w:u w:val="single"/>
        </w:rPr>
        <w:t>is</w:t>
      </w:r>
      <w:r w:rsidRPr="0005647E">
        <w:rPr>
          <w:color w:val="auto"/>
          <w:u w:val="single"/>
        </w:rPr>
        <w:t xml:space="preserve"> authorized to partner with </w:t>
      </w:r>
      <w:r w:rsidR="00FD6068" w:rsidRPr="0005647E">
        <w:rPr>
          <w:color w:val="auto"/>
          <w:u w:val="single"/>
        </w:rPr>
        <w:t>private sector</w:t>
      </w:r>
      <w:r w:rsidRPr="0005647E">
        <w:rPr>
          <w:color w:val="auto"/>
          <w:u w:val="single"/>
        </w:rPr>
        <w:t xml:space="preserve"> agriculture, industry and business to secure private sector funding </w:t>
      </w:r>
      <w:r w:rsidR="00157802" w:rsidRPr="0005647E">
        <w:rPr>
          <w:color w:val="auto"/>
          <w:u w:val="single"/>
        </w:rPr>
        <w:t xml:space="preserve">in order </w:t>
      </w:r>
      <w:r w:rsidRPr="0005647E">
        <w:rPr>
          <w:color w:val="auto"/>
          <w:u w:val="single"/>
        </w:rPr>
        <w:t>to seed and</w:t>
      </w:r>
      <w:r w:rsidR="00FD6068" w:rsidRPr="0005647E">
        <w:rPr>
          <w:color w:val="auto"/>
          <w:u w:val="single"/>
        </w:rPr>
        <w:t>/or</w:t>
      </w:r>
      <w:r w:rsidRPr="0005647E">
        <w:rPr>
          <w:color w:val="auto"/>
          <w:u w:val="single"/>
        </w:rPr>
        <w:t xml:space="preserve"> maintain the grant </w:t>
      </w:r>
      <w:bookmarkStart w:id="1" w:name="_Hlk123130842"/>
      <w:r w:rsidRPr="0005647E">
        <w:rPr>
          <w:color w:val="auto"/>
          <w:u w:val="single"/>
        </w:rPr>
        <w:t xml:space="preserve">fund </w:t>
      </w:r>
      <w:r w:rsidR="00157802" w:rsidRPr="0005647E">
        <w:rPr>
          <w:color w:val="auto"/>
          <w:u w:val="single"/>
        </w:rPr>
        <w:t>dedicated to</w:t>
      </w:r>
      <w:r w:rsidRPr="0005647E">
        <w:rPr>
          <w:color w:val="auto"/>
          <w:u w:val="single"/>
        </w:rPr>
        <w:t xml:space="preserve"> the purposes of constructing, renovating and/or expanding agricultural, vocational and technical training facilities at West Virginia </w:t>
      </w:r>
      <w:r w:rsidR="00FD6068" w:rsidRPr="0005647E">
        <w:rPr>
          <w:color w:val="auto"/>
          <w:u w:val="single"/>
        </w:rPr>
        <w:t xml:space="preserve">primary and secondary </w:t>
      </w:r>
      <w:r w:rsidRPr="0005647E">
        <w:rPr>
          <w:color w:val="auto"/>
          <w:u w:val="single"/>
        </w:rPr>
        <w:t>schools</w:t>
      </w:r>
      <w:bookmarkEnd w:id="1"/>
      <w:r w:rsidR="00157802" w:rsidRPr="0005647E">
        <w:rPr>
          <w:color w:val="auto"/>
          <w:u w:val="single"/>
        </w:rPr>
        <w:t>.</w:t>
      </w:r>
    </w:p>
    <w:p w14:paraId="36ABC49A" w14:textId="4A89CE85" w:rsidR="005E3822" w:rsidRPr="0005647E" w:rsidRDefault="005E3822" w:rsidP="008353A9">
      <w:pPr>
        <w:pStyle w:val="SectionBody"/>
        <w:rPr>
          <w:color w:val="auto"/>
          <w:u w:val="single"/>
        </w:rPr>
      </w:pPr>
      <w:r w:rsidRPr="0005647E">
        <w:rPr>
          <w:color w:val="auto"/>
          <w:u w:val="single"/>
        </w:rPr>
        <w:t>(</w:t>
      </w:r>
      <w:r w:rsidR="007644C3" w:rsidRPr="0005647E">
        <w:rPr>
          <w:color w:val="auto"/>
          <w:u w:val="single"/>
        </w:rPr>
        <w:t>h</w:t>
      </w:r>
      <w:r w:rsidRPr="0005647E">
        <w:rPr>
          <w:color w:val="auto"/>
          <w:u w:val="single"/>
        </w:rPr>
        <w:t xml:space="preserve">) Any balance, including accrued interest and any other returns, in the </w:t>
      </w:r>
      <w:r w:rsidR="004C5139" w:rsidRPr="0005647E">
        <w:rPr>
          <w:color w:val="auto"/>
          <w:u w:val="single"/>
        </w:rPr>
        <w:t>Agricultural, Vocational and Technical Training Facilities Grant Fund</w:t>
      </w:r>
      <w:r w:rsidRPr="0005647E">
        <w:rPr>
          <w:color w:val="auto"/>
          <w:u w:val="single"/>
        </w:rPr>
        <w:t xml:space="preserve"> at the end of each fiscal year may not expire to the General Revenue Fund but </w:t>
      </w:r>
      <w:r w:rsidR="00FD6068" w:rsidRPr="0005647E">
        <w:rPr>
          <w:color w:val="auto"/>
          <w:u w:val="single"/>
        </w:rPr>
        <w:t xml:space="preserve">shall </w:t>
      </w:r>
      <w:r w:rsidRPr="0005647E">
        <w:rPr>
          <w:color w:val="auto"/>
          <w:u w:val="single"/>
        </w:rPr>
        <w:t xml:space="preserve">remain in the fund and be expended for the purposes provided by </w:t>
      </w:r>
      <w:r w:rsidR="00FD6068" w:rsidRPr="0005647E">
        <w:rPr>
          <w:color w:val="auto"/>
          <w:u w:val="single"/>
        </w:rPr>
        <w:t xml:space="preserve">§5B-2-16a and §18-9D-3 of </w:t>
      </w:r>
      <w:r w:rsidR="0005647E" w:rsidRPr="0005647E">
        <w:rPr>
          <w:color w:val="auto"/>
          <w:u w:val="single"/>
        </w:rPr>
        <w:t>this code.</w:t>
      </w:r>
    </w:p>
    <w:p w14:paraId="76A218B7" w14:textId="760C1487" w:rsidR="005E3822" w:rsidRPr="0005647E" w:rsidRDefault="005E3822" w:rsidP="008353A9">
      <w:pPr>
        <w:pStyle w:val="SectionBody"/>
        <w:rPr>
          <w:color w:val="auto"/>
          <w:u w:val="single"/>
        </w:rPr>
      </w:pPr>
      <w:r w:rsidRPr="0005647E">
        <w:rPr>
          <w:color w:val="auto"/>
          <w:u w:val="single"/>
        </w:rPr>
        <w:t>(</w:t>
      </w:r>
      <w:r w:rsidR="007644C3" w:rsidRPr="0005647E">
        <w:rPr>
          <w:color w:val="auto"/>
          <w:u w:val="single"/>
        </w:rPr>
        <w:t>i</w:t>
      </w:r>
      <w:r w:rsidRPr="0005647E">
        <w:rPr>
          <w:color w:val="auto"/>
          <w:u w:val="single"/>
        </w:rPr>
        <w:t>) Fund balances may be invested with the state’s Consolidated Investment Fund. Earnings on the investments shall be used solely for the purposes defined in §5B-2-16</w:t>
      </w:r>
      <w:r w:rsidR="00900010" w:rsidRPr="0005647E">
        <w:rPr>
          <w:color w:val="auto"/>
          <w:u w:val="single"/>
        </w:rPr>
        <w:t>a</w:t>
      </w:r>
      <w:r w:rsidRPr="0005647E">
        <w:rPr>
          <w:color w:val="auto"/>
          <w:u w:val="single"/>
        </w:rPr>
        <w:t xml:space="preserve"> </w:t>
      </w:r>
      <w:r w:rsidR="00FD6068" w:rsidRPr="0005647E">
        <w:rPr>
          <w:color w:val="auto"/>
          <w:u w:val="single"/>
        </w:rPr>
        <w:t xml:space="preserve">and §18-9D-3 of </w:t>
      </w:r>
      <w:r w:rsidR="0005647E" w:rsidRPr="0005647E">
        <w:rPr>
          <w:color w:val="auto"/>
          <w:u w:val="single"/>
        </w:rPr>
        <w:t>this code</w:t>
      </w:r>
      <w:r w:rsidRPr="0005647E">
        <w:rPr>
          <w:color w:val="auto"/>
          <w:u w:val="single"/>
        </w:rPr>
        <w:t>.</w:t>
      </w:r>
    </w:p>
    <w:p w14:paraId="40AB72F6" w14:textId="77777777" w:rsidR="00754BAB" w:rsidRPr="0005647E" w:rsidRDefault="00754BAB" w:rsidP="00754BAB">
      <w:pPr>
        <w:pStyle w:val="ChapterHeading"/>
        <w:rPr>
          <w:color w:val="auto"/>
        </w:rPr>
      </w:pPr>
      <w:r w:rsidRPr="0005647E">
        <w:rPr>
          <w:color w:val="auto"/>
        </w:rPr>
        <w:t>CHAPTER 18. EDUCATION.</w:t>
      </w:r>
    </w:p>
    <w:p w14:paraId="0C6629D4" w14:textId="77777777" w:rsidR="00754BAB" w:rsidRPr="0005647E" w:rsidRDefault="00754BAB" w:rsidP="00754BAB">
      <w:pPr>
        <w:pStyle w:val="ArticleHeading"/>
        <w:rPr>
          <w:color w:val="auto"/>
        </w:rPr>
      </w:pPr>
      <w:r w:rsidRPr="0005647E">
        <w:rPr>
          <w:color w:val="auto"/>
        </w:rPr>
        <w:t>ARTICLE 9D. SCHOOL BUILDING AUTHORITY.</w:t>
      </w:r>
    </w:p>
    <w:p w14:paraId="57C3F1D8" w14:textId="77777777" w:rsidR="007644C3" w:rsidRPr="0005647E" w:rsidRDefault="00754BAB" w:rsidP="00754BAB">
      <w:pPr>
        <w:pStyle w:val="SectionHeading"/>
        <w:rPr>
          <w:color w:val="auto"/>
        </w:rPr>
        <w:sectPr w:rsidR="007644C3" w:rsidRPr="0005647E" w:rsidSect="00ED2F64">
          <w:type w:val="continuous"/>
          <w:pgSz w:w="12240" w:h="15840" w:code="1"/>
          <w:pgMar w:top="1440" w:right="1440" w:bottom="1440" w:left="1440" w:header="720" w:footer="720" w:gutter="0"/>
          <w:lnNumType w:countBy="1" w:restart="newSection"/>
          <w:cols w:space="720"/>
          <w:docGrid w:linePitch="360"/>
        </w:sectPr>
      </w:pPr>
      <w:r w:rsidRPr="0005647E">
        <w:rPr>
          <w:color w:val="auto"/>
        </w:rPr>
        <w:t xml:space="preserve">§18-9D-3. Powers of authority; </w:t>
      </w:r>
      <w:bookmarkStart w:id="2" w:name="_Hlk123132087"/>
      <w:r w:rsidRPr="0005647E">
        <w:rPr>
          <w:color w:val="auto"/>
        </w:rPr>
        <w:t xml:space="preserve">School Building Authority </w:t>
      </w:r>
      <w:bookmarkEnd w:id="2"/>
      <w:r w:rsidRPr="0005647E">
        <w:rPr>
          <w:color w:val="auto"/>
        </w:rPr>
        <w:t>Fund</w:t>
      </w:r>
      <w:r w:rsidRPr="0005647E">
        <w:rPr>
          <w:color w:val="auto"/>
          <w:u w:val="single"/>
        </w:rPr>
        <w:t xml:space="preserve">; </w:t>
      </w:r>
      <w:r w:rsidR="0071442A" w:rsidRPr="0005647E">
        <w:rPr>
          <w:color w:val="auto"/>
          <w:u w:val="single"/>
        </w:rPr>
        <w:t xml:space="preserve">School Building Authority </w:t>
      </w:r>
      <w:r w:rsidRPr="0005647E">
        <w:rPr>
          <w:color w:val="auto"/>
          <w:u w:val="single"/>
        </w:rPr>
        <w:t xml:space="preserve">Agricultural, Vocational and Technical Training Facilities </w:t>
      </w:r>
      <w:r w:rsidR="0071442A" w:rsidRPr="0005647E">
        <w:rPr>
          <w:color w:val="auto"/>
          <w:u w:val="single"/>
        </w:rPr>
        <w:t xml:space="preserve">Grant </w:t>
      </w:r>
      <w:r w:rsidRPr="0005647E">
        <w:rPr>
          <w:color w:val="auto"/>
          <w:u w:val="single"/>
        </w:rPr>
        <w:t>Fund</w:t>
      </w:r>
      <w:r w:rsidR="0071442A" w:rsidRPr="0005647E">
        <w:rPr>
          <w:color w:val="auto"/>
          <w:u w:val="single"/>
        </w:rPr>
        <w:t xml:space="preserve"> Project Administration</w:t>
      </w:r>
      <w:r w:rsidRPr="0005647E">
        <w:rPr>
          <w:color w:val="auto"/>
        </w:rPr>
        <w:t>.</w:t>
      </w:r>
    </w:p>
    <w:p w14:paraId="51B551EA" w14:textId="77777777" w:rsidR="00754BAB" w:rsidRPr="0005647E" w:rsidRDefault="00754BAB" w:rsidP="00754BAB">
      <w:pPr>
        <w:pStyle w:val="SectionBody"/>
        <w:rPr>
          <w:color w:val="auto"/>
        </w:rPr>
      </w:pPr>
      <w:r w:rsidRPr="0005647E">
        <w:rPr>
          <w:color w:val="auto"/>
        </w:rPr>
        <w:t>(a) The School Building Authority has the power:</w:t>
      </w:r>
    </w:p>
    <w:p w14:paraId="341450F4" w14:textId="77777777" w:rsidR="00754BAB" w:rsidRPr="0005647E" w:rsidRDefault="00754BAB" w:rsidP="00754BAB">
      <w:pPr>
        <w:pStyle w:val="SectionBody"/>
        <w:rPr>
          <w:color w:val="auto"/>
        </w:rPr>
      </w:pPr>
      <w:r w:rsidRPr="0005647E">
        <w:rPr>
          <w:color w:val="auto"/>
        </w:rPr>
        <w:t>(1) To sue and be sued, plead and be impleaded;</w:t>
      </w:r>
    </w:p>
    <w:p w14:paraId="0A727D68" w14:textId="77777777" w:rsidR="00754BAB" w:rsidRPr="0005647E" w:rsidRDefault="00754BAB" w:rsidP="00754BAB">
      <w:pPr>
        <w:pStyle w:val="SectionBody"/>
        <w:rPr>
          <w:color w:val="auto"/>
        </w:rPr>
      </w:pPr>
      <w:r w:rsidRPr="0005647E">
        <w:rPr>
          <w:color w:val="auto"/>
        </w:rPr>
        <w:t>(2) To have a seal and alter the same at pleasure;</w:t>
      </w:r>
    </w:p>
    <w:p w14:paraId="6541AD4F" w14:textId="77777777" w:rsidR="00754BAB" w:rsidRPr="0005647E" w:rsidRDefault="00754BAB" w:rsidP="00754BAB">
      <w:pPr>
        <w:pStyle w:val="SectionBody"/>
        <w:rPr>
          <w:color w:val="auto"/>
        </w:rPr>
      </w:pPr>
      <w:r w:rsidRPr="0005647E">
        <w:rPr>
          <w:color w:val="auto"/>
        </w:rPr>
        <w:t>(3) To contract to acquire and to acquire, in the name of the authority, by purchase, lease-purchase not to exceed a term of twenty-five years, or otherwise, real property or rights or easements necessary or convenient for its corporate purposes and to exercise the power of eminent domain to accomplish those purposes;</w:t>
      </w:r>
    </w:p>
    <w:p w14:paraId="23A2A830" w14:textId="77777777" w:rsidR="00754BAB" w:rsidRPr="0005647E" w:rsidRDefault="00754BAB" w:rsidP="00754BAB">
      <w:pPr>
        <w:pStyle w:val="SectionBody"/>
        <w:rPr>
          <w:color w:val="auto"/>
        </w:rPr>
      </w:pPr>
      <w:r w:rsidRPr="0005647E">
        <w:rPr>
          <w:color w:val="auto"/>
        </w:rPr>
        <w:t>(4) To acquire, hold and dispose of real and personal property for its corporate purposes;</w:t>
      </w:r>
    </w:p>
    <w:p w14:paraId="321AEFE9" w14:textId="77777777" w:rsidR="00754BAB" w:rsidRPr="0005647E" w:rsidRDefault="00754BAB" w:rsidP="00754BAB">
      <w:pPr>
        <w:pStyle w:val="SectionBody"/>
        <w:rPr>
          <w:color w:val="auto"/>
        </w:rPr>
      </w:pPr>
      <w:r w:rsidRPr="0005647E">
        <w:rPr>
          <w:color w:val="auto"/>
        </w:rPr>
        <w:t>(5) To make bylaws for the management and rule of its affairs;</w:t>
      </w:r>
    </w:p>
    <w:p w14:paraId="4E729982" w14:textId="77777777" w:rsidR="00754BAB" w:rsidRPr="0005647E" w:rsidRDefault="00754BAB" w:rsidP="00754BAB">
      <w:pPr>
        <w:pStyle w:val="SectionBody"/>
        <w:rPr>
          <w:color w:val="auto"/>
        </w:rPr>
      </w:pPr>
      <w:r w:rsidRPr="0005647E">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05647E">
        <w:rPr>
          <w:i/>
          <w:iCs/>
          <w:color w:val="auto"/>
        </w:rPr>
        <w:t>Provided,</w:t>
      </w:r>
      <w:r w:rsidRPr="0005647E">
        <w:rPr>
          <w:color w:val="auto"/>
        </w:rPr>
        <w:t xml:space="preserve"> That contracts entered into by the School Building 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article three, chapter five-a of this code: </w:t>
      </w:r>
      <w:r w:rsidRPr="0005647E">
        <w:rPr>
          <w:i/>
          <w:iCs/>
          <w:color w:val="auto"/>
        </w:rPr>
        <w:t>Provided, however,</w:t>
      </w:r>
      <w:r w:rsidRPr="0005647E">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05647E">
        <w:rPr>
          <w:i/>
          <w:iCs/>
          <w:color w:val="auto"/>
        </w:rPr>
        <w:t>Provided further,</w:t>
      </w:r>
      <w:r w:rsidRPr="0005647E">
        <w:rPr>
          <w:color w:val="auto"/>
        </w:rPr>
        <w:t xml:space="preserve"> That the Attorney General of this state shall complete all reviews of contracts and documents relating to the issuance of bonds under this article within ten calendar days of receipt of the contract and document for review;</w:t>
      </w:r>
    </w:p>
    <w:p w14:paraId="1D77DE3B" w14:textId="77777777" w:rsidR="00754BAB" w:rsidRPr="0005647E" w:rsidRDefault="00754BAB" w:rsidP="00754BAB">
      <w:pPr>
        <w:pStyle w:val="SectionBody"/>
        <w:rPr>
          <w:color w:val="auto"/>
        </w:rPr>
      </w:pPr>
      <w:r w:rsidRPr="0005647E">
        <w:rPr>
          <w:color w:val="auto"/>
        </w:rPr>
        <w:t>(7) To make contracts and to execute all instruments necessary or convenient to effectuate the intent of and to exercise the powers granted to it by this article;</w:t>
      </w:r>
    </w:p>
    <w:p w14:paraId="1A953449" w14:textId="77777777" w:rsidR="00754BAB" w:rsidRPr="0005647E" w:rsidRDefault="00754BAB" w:rsidP="00754BAB">
      <w:pPr>
        <w:pStyle w:val="SectionBody"/>
        <w:rPr>
          <w:color w:val="auto"/>
        </w:rPr>
      </w:pPr>
      <w:r w:rsidRPr="0005647E">
        <w:rPr>
          <w:color w:val="auto"/>
        </w:rPr>
        <w:t>(8) To renegotiate all contracts entered into by it whenever, due to a change in situation, it appears to the authority that its interests will be best served;</w:t>
      </w:r>
    </w:p>
    <w:p w14:paraId="6903867F" w14:textId="77777777" w:rsidR="00754BAB" w:rsidRPr="0005647E" w:rsidRDefault="00754BAB" w:rsidP="00754BAB">
      <w:pPr>
        <w:pStyle w:val="SectionBody"/>
        <w:rPr>
          <w:color w:val="auto"/>
        </w:rPr>
      </w:pPr>
      <w:r w:rsidRPr="0005647E">
        <w:rPr>
          <w:color w:val="auto"/>
        </w:rPr>
        <w:t>(9) To acquire by purchase, eminent domain or otherwise all real property or interests in the property necessary or convenient to accomplish the purposes of this article;</w:t>
      </w:r>
    </w:p>
    <w:p w14:paraId="474B95E5" w14:textId="77777777" w:rsidR="00754BAB" w:rsidRPr="0005647E" w:rsidRDefault="00754BAB" w:rsidP="00754BAB">
      <w:pPr>
        <w:pStyle w:val="SectionBody"/>
        <w:rPr>
          <w:color w:val="auto"/>
        </w:rPr>
      </w:pPr>
      <w:r w:rsidRPr="0005647E">
        <w:rPr>
          <w:color w:val="auto"/>
        </w:rPr>
        <w:t>(10) To require proper maintenance and insurance of any project authorized under this section, including flood insurance for any facility within the one hundred year flood plain at which authority funds are expended;</w:t>
      </w:r>
    </w:p>
    <w:p w14:paraId="39C25147" w14:textId="77777777" w:rsidR="00754BAB" w:rsidRPr="0005647E" w:rsidRDefault="00754BAB" w:rsidP="00754BAB">
      <w:pPr>
        <w:pStyle w:val="SectionBody"/>
        <w:rPr>
          <w:color w:val="auto"/>
        </w:rPr>
      </w:pPr>
      <w:r w:rsidRPr="0005647E">
        <w:rPr>
          <w:color w:val="auto"/>
        </w:rPr>
        <w:t>(11) To charge rent for the use of all or any part of a project or buildings at any time financed, constructed, acquired or improved, in whole or in part, with the revenues of the authority;</w:t>
      </w:r>
    </w:p>
    <w:p w14:paraId="6EB4D786" w14:textId="77777777" w:rsidR="00754BAB" w:rsidRPr="0005647E" w:rsidRDefault="00754BAB" w:rsidP="00754BAB">
      <w:pPr>
        <w:pStyle w:val="SectionBody"/>
        <w:rPr>
          <w:color w:val="auto"/>
        </w:rPr>
      </w:pPr>
      <w:r w:rsidRPr="0005647E">
        <w:rPr>
          <w:color w:val="auto"/>
        </w:rPr>
        <w:t>(12) To assist any county board of education that chooses to acquire land, buildings and capital improvements to existing school buildings and property for use as public school facilities, by lease from a private or public lessor for a term not to exceed twenty-five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subsection (d), section fifteen of this article for the use of the county board of education;</w:t>
      </w:r>
    </w:p>
    <w:p w14:paraId="2ABD1B81" w14:textId="77777777" w:rsidR="00754BAB" w:rsidRPr="0005647E" w:rsidRDefault="00754BAB" w:rsidP="00754BAB">
      <w:pPr>
        <w:pStyle w:val="SectionBody"/>
        <w:rPr>
          <w:color w:val="auto"/>
        </w:rPr>
      </w:pPr>
      <w:r w:rsidRPr="0005647E">
        <w:rPr>
          <w:color w:val="auto"/>
        </w:rPr>
        <w:t>(13)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for any one or more of such purposes as may be specified in connection with the gift, grant, contribution, bequest or endowment;</w:t>
      </w:r>
    </w:p>
    <w:p w14:paraId="33D4E607" w14:textId="77777777" w:rsidR="00754BAB" w:rsidRPr="0005647E" w:rsidRDefault="00754BAB" w:rsidP="00754BAB">
      <w:pPr>
        <w:pStyle w:val="SectionBody"/>
        <w:rPr>
          <w:color w:val="auto"/>
        </w:rPr>
      </w:pPr>
      <w:r w:rsidRPr="0005647E">
        <w:rPr>
          <w:color w:val="auto"/>
        </w:rPr>
        <w:t>(14) To enter on any lands and premises for the purpose of making surveys, soundings and examinations;</w:t>
      </w:r>
    </w:p>
    <w:p w14:paraId="09895CEF" w14:textId="77777777" w:rsidR="00754BAB" w:rsidRPr="0005647E" w:rsidRDefault="00754BAB" w:rsidP="00754BAB">
      <w:pPr>
        <w:pStyle w:val="SectionBody"/>
        <w:rPr>
          <w:color w:val="auto"/>
        </w:rPr>
      </w:pPr>
      <w:r w:rsidRPr="0005647E">
        <w:rPr>
          <w:color w:val="auto"/>
        </w:rPr>
        <w:t>(15) To contract for architectural, engineering or other professional services considered necessary or economical by the authority to provide consultative or other services to the authority or to any regional educational service agency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Assistance to the region or district may include the development of preapproved systems, plans, designs, models or documents; advice or oversight on any plan or project; or any other service that may be efficiently provided to Regional Educational Service Agencies or county boards by the authority;</w:t>
      </w:r>
    </w:p>
    <w:p w14:paraId="75BEEDC0" w14:textId="77777777" w:rsidR="00754BAB" w:rsidRPr="0005647E" w:rsidRDefault="00754BAB" w:rsidP="00754BAB">
      <w:pPr>
        <w:pStyle w:val="SectionBody"/>
        <w:rPr>
          <w:color w:val="auto"/>
        </w:rPr>
      </w:pPr>
      <w:r w:rsidRPr="0005647E">
        <w:rPr>
          <w:color w:val="auto"/>
        </w:rPr>
        <w:t>(16) To provide funds on an emergency basis to repair or replace property damaged by fire, flood, wind, storm, earthquake or other natural occurrence, the funds to be made available in accordance with guidelines of the School Building Authority;</w:t>
      </w:r>
    </w:p>
    <w:p w14:paraId="38B3D00B" w14:textId="77777777" w:rsidR="00754BAB" w:rsidRPr="0005647E" w:rsidRDefault="00754BAB" w:rsidP="00754BAB">
      <w:pPr>
        <w:pStyle w:val="SectionBody"/>
        <w:rPr>
          <w:color w:val="auto"/>
        </w:rPr>
      </w:pPr>
      <w:r w:rsidRPr="0005647E">
        <w:rPr>
          <w:color w:val="auto"/>
        </w:rPr>
        <w:t>(17) To transfer moneys to custodial accounts maintained by the School Building Authority with a state financial institution from the school construction fund and the school improvement fund created in the State Treasury pursuant to the provisions of section six of this article, as necessary to the performance of any contracts executed by the School Building Authority in accordance with the provisions of this article;</w:t>
      </w:r>
    </w:p>
    <w:p w14:paraId="6541020C" w14:textId="77777777" w:rsidR="00754BAB" w:rsidRPr="0005647E" w:rsidRDefault="00754BAB" w:rsidP="00754BAB">
      <w:pPr>
        <w:pStyle w:val="SectionBody"/>
        <w:rPr>
          <w:color w:val="auto"/>
        </w:rPr>
      </w:pPr>
      <w:r w:rsidRPr="0005647E">
        <w:rPr>
          <w:color w:val="auto"/>
        </w:rPr>
        <w:t>(18) To enter into agreements with county boards and persons, firms or corporations to facilitate the development of county board projects and county board facilities plans. The county board participating in an agreement shall pay at least twenty-five percent of the cost of the agreement. Nothing in this section shall be construed to supersede, limit or impair the authority of county boards to develop and prepare their projects or plans;</w:t>
      </w:r>
    </w:p>
    <w:p w14:paraId="09F86E37" w14:textId="77777777" w:rsidR="00754BAB" w:rsidRPr="0005647E" w:rsidRDefault="00754BAB" w:rsidP="00754BAB">
      <w:pPr>
        <w:pStyle w:val="SectionBody"/>
        <w:rPr>
          <w:color w:val="auto"/>
        </w:rPr>
      </w:pPr>
      <w:r w:rsidRPr="0005647E">
        <w:rPr>
          <w:color w:val="auto"/>
        </w:rPr>
        <w:t>(19) To encourage any project or part thereof to provide opportunities for students to participate in supervised, unpaid work-based learning experiences related to the student’s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should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1AA8DE05" w14:textId="77777777" w:rsidR="00754BAB" w:rsidRPr="0005647E" w:rsidRDefault="00754BAB" w:rsidP="00754BAB">
      <w:pPr>
        <w:pStyle w:val="SectionBody"/>
        <w:rPr>
          <w:color w:val="auto"/>
        </w:rPr>
      </w:pPr>
      <w:r w:rsidRPr="0005647E">
        <w:rPr>
          <w:color w:val="auto"/>
        </w:rPr>
        <w:t>(20) To do all things necessary or convenient to carry out the powers given in this article.</w:t>
      </w:r>
    </w:p>
    <w:p w14:paraId="5B5A1578" w14:textId="7CAAF29C" w:rsidR="00754BAB" w:rsidRPr="0005647E" w:rsidRDefault="00754BAB" w:rsidP="00754BAB">
      <w:pPr>
        <w:pStyle w:val="SectionBody"/>
        <w:rPr>
          <w:color w:val="auto"/>
        </w:rPr>
      </w:pPr>
      <w:r w:rsidRPr="0005647E">
        <w:rPr>
          <w:color w:val="auto"/>
        </w:rPr>
        <w:t xml:space="preserve">(b) The special revenue account in the State Treasury known as the </w:t>
      </w:r>
      <w:r w:rsidR="00C1455F" w:rsidRPr="0005647E">
        <w:rPr>
          <w:color w:val="auto"/>
        </w:rPr>
        <w:t>"</w:t>
      </w:r>
      <w:r w:rsidRPr="0005647E">
        <w:rPr>
          <w:color w:val="auto"/>
        </w:rPr>
        <w:t>School Building Authority Fund</w:t>
      </w:r>
      <w:r w:rsidR="00C1455F" w:rsidRPr="0005647E">
        <w:rPr>
          <w:color w:val="auto"/>
        </w:rPr>
        <w:t>"</w:t>
      </w:r>
      <w:r w:rsidRPr="0005647E">
        <w:rPr>
          <w:color w:val="auto"/>
        </w:rPr>
        <w:t xml:space="preserve">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 article three, chapter twelve of this code and upon fulfillment of the provisions of article three, chapter twelve of this code and upon fulfillment of the provisions of article two, chapter eleven-b of this code.</w:t>
      </w:r>
    </w:p>
    <w:p w14:paraId="29F68A84" w14:textId="6ACCE363" w:rsidR="00754BAB" w:rsidRPr="0005647E" w:rsidRDefault="00754BAB" w:rsidP="00754BAB">
      <w:pPr>
        <w:pStyle w:val="SectionBody"/>
        <w:rPr>
          <w:color w:val="auto"/>
          <w:u w:val="single"/>
        </w:rPr>
      </w:pPr>
      <w:r w:rsidRPr="0005647E">
        <w:rPr>
          <w:color w:val="auto"/>
          <w:u w:val="single"/>
        </w:rPr>
        <w:t xml:space="preserve">(c) </w:t>
      </w:r>
      <w:r w:rsidR="0071442A" w:rsidRPr="0005647E">
        <w:rPr>
          <w:color w:val="auto"/>
          <w:u w:val="single"/>
        </w:rPr>
        <w:t>The</w:t>
      </w:r>
      <w:r w:rsidRPr="0005647E">
        <w:rPr>
          <w:color w:val="auto"/>
          <w:u w:val="single"/>
        </w:rPr>
        <w:t xml:space="preserve"> special revenue account in the State Treasury known as the </w:t>
      </w:r>
      <w:r w:rsidR="00C1455F" w:rsidRPr="0005647E">
        <w:rPr>
          <w:color w:val="auto"/>
          <w:u w:val="single"/>
        </w:rPr>
        <w:t>"</w:t>
      </w:r>
      <w:r w:rsidRPr="0005647E">
        <w:rPr>
          <w:color w:val="auto"/>
          <w:u w:val="single"/>
        </w:rPr>
        <w:t xml:space="preserve">School Building Authority </w:t>
      </w:r>
      <w:bookmarkStart w:id="3" w:name="_Hlk123128579"/>
      <w:r w:rsidRPr="0005647E">
        <w:rPr>
          <w:color w:val="auto"/>
          <w:u w:val="single"/>
        </w:rPr>
        <w:t xml:space="preserve">Agricultural, Vocational and Technical Training Facilities </w:t>
      </w:r>
      <w:bookmarkEnd w:id="3"/>
      <w:r w:rsidR="0071442A" w:rsidRPr="0005647E">
        <w:rPr>
          <w:color w:val="auto"/>
          <w:u w:val="single"/>
        </w:rPr>
        <w:t xml:space="preserve">Grant </w:t>
      </w:r>
      <w:r w:rsidRPr="0005647E">
        <w:rPr>
          <w:color w:val="auto"/>
          <w:u w:val="single"/>
        </w:rPr>
        <w:t>Fund</w:t>
      </w:r>
      <w:r w:rsidR="00C1455F" w:rsidRPr="0005647E">
        <w:rPr>
          <w:color w:val="auto"/>
          <w:u w:val="single"/>
        </w:rPr>
        <w:t>"</w:t>
      </w:r>
      <w:r w:rsidRPr="0005647E">
        <w:rPr>
          <w:color w:val="auto"/>
          <w:u w:val="single"/>
        </w:rPr>
        <w:t xml:space="preserve"> created </w:t>
      </w:r>
      <w:r w:rsidR="0071442A" w:rsidRPr="0005647E">
        <w:rPr>
          <w:color w:val="auto"/>
          <w:u w:val="single"/>
        </w:rPr>
        <w:t xml:space="preserve">in §5B-2-16a of the Code of West Virginia is authorized to provide grants to the School Building Authority for the purposes set forth in </w:t>
      </w:r>
      <w:r w:rsidR="004736BA" w:rsidRPr="0005647E">
        <w:rPr>
          <w:color w:val="auto"/>
          <w:u w:val="single"/>
        </w:rPr>
        <w:t xml:space="preserve">§5B-2-16a and </w:t>
      </w:r>
      <w:r w:rsidR="0071442A" w:rsidRPr="0005647E">
        <w:rPr>
          <w:color w:val="auto"/>
          <w:u w:val="single"/>
        </w:rPr>
        <w:t xml:space="preserve">this §18-9D-3(c) of </w:t>
      </w:r>
      <w:r w:rsidR="0005647E" w:rsidRPr="0005647E">
        <w:rPr>
          <w:color w:val="auto"/>
          <w:u w:val="single"/>
        </w:rPr>
        <w:t>this code</w:t>
      </w:r>
      <w:r w:rsidRPr="0005647E">
        <w:rPr>
          <w:color w:val="auto"/>
          <w:u w:val="single"/>
        </w:rPr>
        <w:t xml:space="preserve">.  </w:t>
      </w:r>
    </w:p>
    <w:p w14:paraId="722CAF56" w14:textId="24D6E4F3" w:rsidR="00754BAB" w:rsidRPr="0005647E" w:rsidRDefault="00754BAB" w:rsidP="00754BAB">
      <w:pPr>
        <w:pStyle w:val="SectionBody"/>
        <w:rPr>
          <w:color w:val="auto"/>
          <w:u w:val="single"/>
        </w:rPr>
      </w:pPr>
      <w:r w:rsidRPr="0005647E">
        <w:rPr>
          <w:color w:val="auto"/>
          <w:u w:val="single"/>
        </w:rPr>
        <w:t xml:space="preserve">(1) </w:t>
      </w:r>
      <w:r w:rsidR="0071442A" w:rsidRPr="0005647E">
        <w:rPr>
          <w:color w:val="auto"/>
          <w:u w:val="single"/>
        </w:rPr>
        <w:t xml:space="preserve">Any </w:t>
      </w:r>
      <w:r w:rsidR="00427AAD" w:rsidRPr="0005647E">
        <w:rPr>
          <w:color w:val="auto"/>
          <w:u w:val="single"/>
        </w:rPr>
        <w:t xml:space="preserve">construction, renovation and/or expansion </w:t>
      </w:r>
      <w:r w:rsidR="0071442A" w:rsidRPr="0005647E">
        <w:rPr>
          <w:color w:val="auto"/>
          <w:u w:val="single"/>
        </w:rPr>
        <w:t xml:space="preserve">projects awarded grants </w:t>
      </w:r>
      <w:r w:rsidR="00894827" w:rsidRPr="0005647E">
        <w:rPr>
          <w:color w:val="auto"/>
          <w:u w:val="single"/>
        </w:rPr>
        <w:t xml:space="preserve">from </w:t>
      </w:r>
      <w:r w:rsidR="00427AAD" w:rsidRPr="0005647E">
        <w:rPr>
          <w:color w:val="auto"/>
          <w:u w:val="single"/>
        </w:rPr>
        <w:t xml:space="preserve">the West Virginia Department of Economic Development </w:t>
      </w:r>
      <w:r w:rsidR="0071442A" w:rsidRPr="0005647E">
        <w:rPr>
          <w:color w:val="auto"/>
          <w:u w:val="single"/>
        </w:rPr>
        <w:t xml:space="preserve">and funded </w:t>
      </w:r>
      <w:r w:rsidR="00894827" w:rsidRPr="0005647E">
        <w:rPr>
          <w:color w:val="auto"/>
          <w:u w:val="single"/>
        </w:rPr>
        <w:t xml:space="preserve">pursuant to §5B-2-16a </w:t>
      </w:r>
      <w:r w:rsidR="0005647E" w:rsidRPr="0005647E">
        <w:rPr>
          <w:color w:val="auto"/>
          <w:u w:val="single"/>
        </w:rPr>
        <w:t>of this code</w:t>
      </w:r>
      <w:r w:rsidR="00894827" w:rsidRPr="0005647E">
        <w:rPr>
          <w:color w:val="auto"/>
          <w:u w:val="single"/>
        </w:rPr>
        <w:t xml:space="preserve"> </w:t>
      </w:r>
      <w:r w:rsidR="0071442A" w:rsidRPr="0005647E">
        <w:rPr>
          <w:color w:val="auto"/>
          <w:u w:val="single"/>
        </w:rPr>
        <w:t>from the</w:t>
      </w:r>
      <w:r w:rsidRPr="0005647E">
        <w:rPr>
          <w:color w:val="auto"/>
          <w:u w:val="single"/>
        </w:rPr>
        <w:t xml:space="preserve"> </w:t>
      </w:r>
      <w:r w:rsidR="00894827" w:rsidRPr="0005647E">
        <w:rPr>
          <w:color w:val="auto"/>
          <w:u w:val="single"/>
        </w:rPr>
        <w:t>School Building Authority Agricultural, Vocational and Technical Training Facilities Grant Fund</w:t>
      </w:r>
      <w:r w:rsidR="00427AAD" w:rsidRPr="0005647E">
        <w:rPr>
          <w:color w:val="auto"/>
          <w:u w:val="single"/>
        </w:rPr>
        <w:t>,</w:t>
      </w:r>
      <w:r w:rsidRPr="0005647E">
        <w:rPr>
          <w:color w:val="auto"/>
          <w:u w:val="single"/>
        </w:rPr>
        <w:t xml:space="preserve"> </w:t>
      </w:r>
      <w:r w:rsidR="0071442A" w:rsidRPr="0005647E">
        <w:rPr>
          <w:color w:val="auto"/>
          <w:u w:val="single"/>
        </w:rPr>
        <w:t>are</w:t>
      </w:r>
      <w:r w:rsidRPr="0005647E">
        <w:rPr>
          <w:color w:val="auto"/>
          <w:u w:val="single"/>
        </w:rPr>
        <w:t xml:space="preserve"> to be administered by the School Building Authority.  Expenditures from </w:t>
      </w:r>
      <w:r w:rsidR="00894827" w:rsidRPr="0005647E">
        <w:rPr>
          <w:color w:val="auto"/>
          <w:u w:val="single"/>
        </w:rPr>
        <w:t>such grant funding</w:t>
      </w:r>
      <w:r w:rsidRPr="0005647E">
        <w:rPr>
          <w:color w:val="auto"/>
          <w:u w:val="single"/>
        </w:rPr>
        <w:t xml:space="preserve"> shall be </w:t>
      </w:r>
      <w:r w:rsidR="00894827" w:rsidRPr="0005647E">
        <w:rPr>
          <w:color w:val="auto"/>
          <w:u w:val="single"/>
        </w:rPr>
        <w:t xml:space="preserve">solely </w:t>
      </w:r>
      <w:r w:rsidRPr="0005647E">
        <w:rPr>
          <w:color w:val="auto"/>
          <w:u w:val="single"/>
        </w:rPr>
        <w:t>for the purposes of constructing, renovating and/or expanding agricultural, vocational and technical training facilities at West Virginia</w:t>
      </w:r>
      <w:r w:rsidR="00894827" w:rsidRPr="0005647E">
        <w:rPr>
          <w:color w:val="auto"/>
          <w:u w:val="single"/>
        </w:rPr>
        <w:t xml:space="preserve"> primary and secondary</w:t>
      </w:r>
      <w:r w:rsidRPr="0005647E">
        <w:rPr>
          <w:color w:val="auto"/>
          <w:u w:val="single"/>
        </w:rPr>
        <w:t xml:space="preserve"> schools.  </w:t>
      </w:r>
    </w:p>
    <w:p w14:paraId="69F5FF14" w14:textId="0FBBBC81" w:rsidR="00754BAB" w:rsidRPr="0005647E" w:rsidRDefault="00754BAB" w:rsidP="00C0688C">
      <w:pPr>
        <w:pStyle w:val="SectionBody"/>
        <w:rPr>
          <w:color w:val="auto"/>
          <w:u w:val="single"/>
        </w:rPr>
      </w:pPr>
      <w:r w:rsidRPr="0005647E">
        <w:rPr>
          <w:color w:val="auto"/>
          <w:u w:val="single"/>
        </w:rPr>
        <w:t xml:space="preserve">(2) Individual </w:t>
      </w:r>
      <w:r w:rsidR="00C0688C" w:rsidRPr="0005647E">
        <w:rPr>
          <w:color w:val="auto"/>
          <w:u w:val="single"/>
        </w:rPr>
        <w:t>grant recipients and the</w:t>
      </w:r>
      <w:r w:rsidRPr="0005647E">
        <w:rPr>
          <w:color w:val="auto"/>
          <w:u w:val="single"/>
        </w:rPr>
        <w:t xml:space="preserve"> School Building Authority are authorized to partner with </w:t>
      </w:r>
      <w:r w:rsidR="004736BA" w:rsidRPr="0005647E">
        <w:rPr>
          <w:color w:val="auto"/>
          <w:u w:val="single"/>
        </w:rPr>
        <w:t>private sector</w:t>
      </w:r>
      <w:r w:rsidRPr="0005647E">
        <w:rPr>
          <w:color w:val="auto"/>
          <w:u w:val="single"/>
        </w:rPr>
        <w:t xml:space="preserve"> agriculture, industry and business to secure </w:t>
      </w:r>
      <w:r w:rsidR="004736BA" w:rsidRPr="0005647E">
        <w:rPr>
          <w:color w:val="auto"/>
          <w:u w:val="single"/>
        </w:rPr>
        <w:t xml:space="preserve">additional </w:t>
      </w:r>
      <w:r w:rsidRPr="0005647E">
        <w:rPr>
          <w:color w:val="auto"/>
          <w:u w:val="single"/>
        </w:rPr>
        <w:t xml:space="preserve">private sector funding for the purposes of constructing, renovating and/or expanding agricultural, vocational and technical training facilities at West Virginia </w:t>
      </w:r>
      <w:r w:rsidR="00C0688C" w:rsidRPr="0005647E">
        <w:rPr>
          <w:color w:val="auto"/>
          <w:u w:val="single"/>
        </w:rPr>
        <w:t xml:space="preserve">primary and secondary </w:t>
      </w:r>
      <w:r w:rsidRPr="0005647E">
        <w:rPr>
          <w:color w:val="auto"/>
          <w:u w:val="single"/>
        </w:rPr>
        <w:t>schools.</w:t>
      </w:r>
    </w:p>
    <w:p w14:paraId="562C615C" w14:textId="77777777" w:rsidR="00C33014" w:rsidRPr="0005647E" w:rsidRDefault="00C33014" w:rsidP="00CC1F3B">
      <w:pPr>
        <w:pStyle w:val="Note"/>
        <w:rPr>
          <w:color w:val="auto"/>
        </w:rPr>
      </w:pPr>
    </w:p>
    <w:p w14:paraId="7F9FFBAE" w14:textId="7B9B6FA2" w:rsidR="006865E9" w:rsidRPr="0005647E" w:rsidRDefault="00CF1DCA" w:rsidP="00CC1F3B">
      <w:pPr>
        <w:pStyle w:val="Note"/>
        <w:rPr>
          <w:color w:val="auto"/>
        </w:rPr>
      </w:pPr>
      <w:r w:rsidRPr="0005647E">
        <w:rPr>
          <w:color w:val="auto"/>
        </w:rPr>
        <w:t>NOTE: The</w:t>
      </w:r>
      <w:r w:rsidR="006865E9" w:rsidRPr="0005647E">
        <w:rPr>
          <w:color w:val="auto"/>
        </w:rPr>
        <w:t xml:space="preserve"> purpose of this bill is to </w:t>
      </w:r>
      <w:bookmarkStart w:id="4" w:name="_Hlk123131005"/>
      <w:r w:rsidR="00157802" w:rsidRPr="0005647E">
        <w:rPr>
          <w:color w:val="auto"/>
        </w:rPr>
        <w:t xml:space="preserve">create </w:t>
      </w:r>
      <w:r w:rsidR="00C0688C" w:rsidRPr="0005647E">
        <w:rPr>
          <w:color w:val="auto"/>
        </w:rPr>
        <w:t xml:space="preserve">a fund for, and </w:t>
      </w:r>
      <w:r w:rsidR="00B21751" w:rsidRPr="0005647E">
        <w:rPr>
          <w:color w:val="auto"/>
        </w:rPr>
        <w:t xml:space="preserve">a grant program dedicated to, </w:t>
      </w:r>
      <w:r w:rsidR="00157802" w:rsidRPr="0005647E">
        <w:rPr>
          <w:color w:val="auto"/>
        </w:rPr>
        <w:t xml:space="preserve">the purposes of constructing, renovating and/or expanding agricultural, vocational and technical training facilities at West Virginia </w:t>
      </w:r>
      <w:r w:rsidR="00761915" w:rsidRPr="0005647E">
        <w:rPr>
          <w:color w:val="auto"/>
        </w:rPr>
        <w:t xml:space="preserve">primary and secondary </w:t>
      </w:r>
      <w:r w:rsidR="00157802" w:rsidRPr="0005647E">
        <w:rPr>
          <w:color w:val="auto"/>
        </w:rPr>
        <w:t>schools.</w:t>
      </w:r>
      <w:bookmarkEnd w:id="4"/>
    </w:p>
    <w:p w14:paraId="37874CAE" w14:textId="77777777" w:rsidR="006865E9" w:rsidRPr="0005647E" w:rsidRDefault="00AE48A0" w:rsidP="00CC1F3B">
      <w:pPr>
        <w:pStyle w:val="Note"/>
        <w:rPr>
          <w:color w:val="auto"/>
        </w:rPr>
      </w:pPr>
      <w:r w:rsidRPr="0005647E">
        <w:rPr>
          <w:color w:val="auto"/>
        </w:rPr>
        <w:t>Strike-throughs indicate language that would be stricken from a heading or the present law and underscoring indicates new language that would be added.</w:t>
      </w:r>
    </w:p>
    <w:sectPr w:rsidR="006865E9" w:rsidRPr="0005647E" w:rsidSect="00ED2F6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F730" w14:textId="77777777" w:rsidR="004E6081" w:rsidRPr="00B844FE" w:rsidRDefault="004E6081" w:rsidP="00B844FE">
      <w:r>
        <w:separator/>
      </w:r>
    </w:p>
  </w:endnote>
  <w:endnote w:type="continuationSeparator" w:id="0">
    <w:p w14:paraId="033730C6" w14:textId="77777777" w:rsidR="004E6081" w:rsidRPr="00B844FE" w:rsidRDefault="004E60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565D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4CE6E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517152"/>
      <w:docPartObj>
        <w:docPartGallery w:val="Page Numbers (Bottom of Page)"/>
        <w:docPartUnique/>
      </w:docPartObj>
    </w:sdtPr>
    <w:sdtEndPr>
      <w:rPr>
        <w:noProof/>
      </w:rPr>
    </w:sdtEndPr>
    <w:sdtContent>
      <w:p w14:paraId="3ACB05BD" w14:textId="5DAEFDEB" w:rsidR="00ED2F64" w:rsidRDefault="00ED2F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FE14C" w14:textId="20280816"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7C76" w14:textId="77777777" w:rsidR="004E6081" w:rsidRPr="00B844FE" w:rsidRDefault="004E6081" w:rsidP="00B844FE">
      <w:r>
        <w:separator/>
      </w:r>
    </w:p>
  </w:footnote>
  <w:footnote w:type="continuationSeparator" w:id="0">
    <w:p w14:paraId="10E94374" w14:textId="77777777" w:rsidR="004E6081" w:rsidRPr="00B844FE" w:rsidRDefault="004E60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6279" w14:textId="77777777" w:rsidR="002A0269" w:rsidRPr="00B844FE" w:rsidRDefault="00F50683">
    <w:pPr>
      <w:pStyle w:val="Header"/>
    </w:pPr>
    <w:sdt>
      <w:sdtPr>
        <w:id w:val="-684364211"/>
        <w:placeholder>
          <w:docPart w:val="1AFB439316564FDCBF0C831A47FCF32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FB439316564FDCBF0C831A47FCF32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743B" w14:textId="1E87BB63" w:rsidR="00C33014" w:rsidRPr="00686E9A" w:rsidRDefault="00F50683" w:rsidP="000573A9">
    <w:pPr>
      <w:pStyle w:val="HeaderStyle"/>
      <w:rPr>
        <w:sz w:val="22"/>
        <w:szCs w:val="22"/>
      </w:rPr>
    </w:pPr>
    <w:sdt>
      <w:sdtPr>
        <w:rPr>
          <w:sz w:val="22"/>
          <w:szCs w:val="22"/>
        </w:rPr>
        <w:tag w:val="BNumWH"/>
        <w:id w:val="138549797"/>
        <w:text/>
      </w:sdtPr>
      <w:sdtEndPr/>
      <w:sdtContent>
        <w:r w:rsidR="00FF4539">
          <w:rPr>
            <w:sz w:val="22"/>
            <w:szCs w:val="22"/>
          </w:rPr>
          <w:t>Intr.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4539">
          <w:rPr>
            <w:sz w:val="22"/>
            <w:szCs w:val="22"/>
          </w:rPr>
          <w:t>2023R2736</w:t>
        </w:r>
      </w:sdtContent>
    </w:sdt>
  </w:p>
  <w:p w14:paraId="6E69B80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D6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7104128">
    <w:abstractNumId w:val="0"/>
  </w:num>
  <w:num w:numId="2" w16cid:durableId="132916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81"/>
    <w:rsid w:val="0000526A"/>
    <w:rsid w:val="000310DA"/>
    <w:rsid w:val="0005647E"/>
    <w:rsid w:val="000573A9"/>
    <w:rsid w:val="00085D22"/>
    <w:rsid w:val="00093AB0"/>
    <w:rsid w:val="000958E7"/>
    <w:rsid w:val="000C5635"/>
    <w:rsid w:val="000C5C77"/>
    <w:rsid w:val="000E3912"/>
    <w:rsid w:val="0010070F"/>
    <w:rsid w:val="00135C04"/>
    <w:rsid w:val="0014637D"/>
    <w:rsid w:val="0015112E"/>
    <w:rsid w:val="001552E7"/>
    <w:rsid w:val="001566B4"/>
    <w:rsid w:val="00157802"/>
    <w:rsid w:val="00192396"/>
    <w:rsid w:val="00194789"/>
    <w:rsid w:val="001A66B7"/>
    <w:rsid w:val="001C279E"/>
    <w:rsid w:val="001D459E"/>
    <w:rsid w:val="0022348D"/>
    <w:rsid w:val="0027011C"/>
    <w:rsid w:val="00274200"/>
    <w:rsid w:val="00275740"/>
    <w:rsid w:val="00293D62"/>
    <w:rsid w:val="002A0269"/>
    <w:rsid w:val="002B451E"/>
    <w:rsid w:val="00303684"/>
    <w:rsid w:val="003143F5"/>
    <w:rsid w:val="00314854"/>
    <w:rsid w:val="00394191"/>
    <w:rsid w:val="003C51CD"/>
    <w:rsid w:val="003C6034"/>
    <w:rsid w:val="003F30A3"/>
    <w:rsid w:val="00400B5C"/>
    <w:rsid w:val="00427AAD"/>
    <w:rsid w:val="004368E0"/>
    <w:rsid w:val="004736BA"/>
    <w:rsid w:val="004C13DD"/>
    <w:rsid w:val="004C5139"/>
    <w:rsid w:val="004D3ABE"/>
    <w:rsid w:val="004E3441"/>
    <w:rsid w:val="004E6081"/>
    <w:rsid w:val="00500579"/>
    <w:rsid w:val="005A5366"/>
    <w:rsid w:val="005E3822"/>
    <w:rsid w:val="006369EB"/>
    <w:rsid w:val="00637E73"/>
    <w:rsid w:val="006865E9"/>
    <w:rsid w:val="00686E9A"/>
    <w:rsid w:val="00691F3E"/>
    <w:rsid w:val="00694BFB"/>
    <w:rsid w:val="006A106B"/>
    <w:rsid w:val="006C523D"/>
    <w:rsid w:val="006D3DF3"/>
    <w:rsid w:val="006D4036"/>
    <w:rsid w:val="006E00DE"/>
    <w:rsid w:val="006F0557"/>
    <w:rsid w:val="00706732"/>
    <w:rsid w:val="0071442A"/>
    <w:rsid w:val="00754BAB"/>
    <w:rsid w:val="00761915"/>
    <w:rsid w:val="007644C3"/>
    <w:rsid w:val="007715E7"/>
    <w:rsid w:val="007A5259"/>
    <w:rsid w:val="007A7081"/>
    <w:rsid w:val="007D3B0D"/>
    <w:rsid w:val="007E087C"/>
    <w:rsid w:val="007F1CF5"/>
    <w:rsid w:val="00806170"/>
    <w:rsid w:val="00834EDE"/>
    <w:rsid w:val="008736AA"/>
    <w:rsid w:val="00873889"/>
    <w:rsid w:val="00894827"/>
    <w:rsid w:val="008B0AFB"/>
    <w:rsid w:val="008D275D"/>
    <w:rsid w:val="008E26A9"/>
    <w:rsid w:val="00900010"/>
    <w:rsid w:val="00980327"/>
    <w:rsid w:val="00986478"/>
    <w:rsid w:val="00993A65"/>
    <w:rsid w:val="00995B2C"/>
    <w:rsid w:val="009B4B3E"/>
    <w:rsid w:val="009B5557"/>
    <w:rsid w:val="009F1067"/>
    <w:rsid w:val="00A10E7E"/>
    <w:rsid w:val="00A31E01"/>
    <w:rsid w:val="00A527AD"/>
    <w:rsid w:val="00A57E26"/>
    <w:rsid w:val="00A718CF"/>
    <w:rsid w:val="00AB28F0"/>
    <w:rsid w:val="00AC551F"/>
    <w:rsid w:val="00AD353D"/>
    <w:rsid w:val="00AD44E1"/>
    <w:rsid w:val="00AE48A0"/>
    <w:rsid w:val="00AE61BE"/>
    <w:rsid w:val="00B16F25"/>
    <w:rsid w:val="00B21751"/>
    <w:rsid w:val="00B22595"/>
    <w:rsid w:val="00B24422"/>
    <w:rsid w:val="00B66B81"/>
    <w:rsid w:val="00B71E6F"/>
    <w:rsid w:val="00B73CD8"/>
    <w:rsid w:val="00B80C20"/>
    <w:rsid w:val="00B844FE"/>
    <w:rsid w:val="00B86B4F"/>
    <w:rsid w:val="00B97DB3"/>
    <w:rsid w:val="00BA1F84"/>
    <w:rsid w:val="00BC25D5"/>
    <w:rsid w:val="00BC562B"/>
    <w:rsid w:val="00BF0D56"/>
    <w:rsid w:val="00C0688C"/>
    <w:rsid w:val="00C1455F"/>
    <w:rsid w:val="00C33014"/>
    <w:rsid w:val="00C33434"/>
    <w:rsid w:val="00C34869"/>
    <w:rsid w:val="00C42EB6"/>
    <w:rsid w:val="00C85096"/>
    <w:rsid w:val="00C931C0"/>
    <w:rsid w:val="00CB20EF"/>
    <w:rsid w:val="00CC1F3B"/>
    <w:rsid w:val="00CD12CB"/>
    <w:rsid w:val="00CD36CF"/>
    <w:rsid w:val="00CF1DCA"/>
    <w:rsid w:val="00D370BA"/>
    <w:rsid w:val="00D579FC"/>
    <w:rsid w:val="00D6567A"/>
    <w:rsid w:val="00D81C16"/>
    <w:rsid w:val="00D82EBC"/>
    <w:rsid w:val="00DE526B"/>
    <w:rsid w:val="00DF199D"/>
    <w:rsid w:val="00DF34D1"/>
    <w:rsid w:val="00E01542"/>
    <w:rsid w:val="00E365F1"/>
    <w:rsid w:val="00E512E0"/>
    <w:rsid w:val="00E62F48"/>
    <w:rsid w:val="00E831B3"/>
    <w:rsid w:val="00E86905"/>
    <w:rsid w:val="00E95FBC"/>
    <w:rsid w:val="00EC5E63"/>
    <w:rsid w:val="00ED2F64"/>
    <w:rsid w:val="00EE70CB"/>
    <w:rsid w:val="00F04DF9"/>
    <w:rsid w:val="00F41CA2"/>
    <w:rsid w:val="00F443C0"/>
    <w:rsid w:val="00F50683"/>
    <w:rsid w:val="00F514BA"/>
    <w:rsid w:val="00F62EFB"/>
    <w:rsid w:val="00F939A4"/>
    <w:rsid w:val="00FA7B09"/>
    <w:rsid w:val="00FD5B51"/>
    <w:rsid w:val="00FD6068"/>
    <w:rsid w:val="00FE067E"/>
    <w:rsid w:val="00FE208F"/>
    <w:rsid w:val="00FE65FB"/>
    <w:rsid w:val="00FF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16BC"/>
  <w15:chartTrackingRefBased/>
  <w15:docId w15:val="{05BE764C-4A6B-42A6-9D75-703E6DBF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4E6081"/>
    <w:rPr>
      <w:rFonts w:eastAsia="Calibri"/>
      <w:b/>
      <w:caps/>
      <w:color w:val="000000"/>
      <w:sz w:val="28"/>
    </w:rPr>
  </w:style>
  <w:style w:type="character" w:customStyle="1" w:styleId="ArticleHeadingChar">
    <w:name w:val="Article Heading Char"/>
    <w:link w:val="ArticleHeading"/>
    <w:rsid w:val="004E6081"/>
    <w:rPr>
      <w:rFonts w:eastAsia="Calibri"/>
      <w:b/>
      <w:caps/>
      <w:color w:val="000000"/>
      <w:sz w:val="24"/>
    </w:rPr>
  </w:style>
  <w:style w:type="character" w:customStyle="1" w:styleId="SectionBodyChar">
    <w:name w:val="Section Body Char"/>
    <w:link w:val="SectionBody"/>
    <w:rsid w:val="005E3822"/>
    <w:rPr>
      <w:rFonts w:eastAsia="Calibri"/>
      <w:color w:val="000000"/>
    </w:rPr>
  </w:style>
  <w:style w:type="character" w:customStyle="1" w:styleId="SectionHeadingChar">
    <w:name w:val="Section Heading Char"/>
    <w:link w:val="SectionHeading"/>
    <w:rsid w:val="005E382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285642FBF84B86B6896C7E47F5388C"/>
        <w:category>
          <w:name w:val="General"/>
          <w:gallery w:val="placeholder"/>
        </w:category>
        <w:types>
          <w:type w:val="bbPlcHdr"/>
        </w:types>
        <w:behaviors>
          <w:behavior w:val="content"/>
        </w:behaviors>
        <w:guid w:val="{2E3915EB-9288-44A7-80A3-136D6DDDEFAF}"/>
      </w:docPartPr>
      <w:docPartBody>
        <w:p w:rsidR="007C575F" w:rsidRDefault="007C575F">
          <w:pPr>
            <w:pStyle w:val="9D285642FBF84B86B6896C7E47F5388C"/>
          </w:pPr>
          <w:r w:rsidRPr="00B844FE">
            <w:t>Prefix Text</w:t>
          </w:r>
        </w:p>
      </w:docPartBody>
    </w:docPart>
    <w:docPart>
      <w:docPartPr>
        <w:name w:val="1AFB439316564FDCBF0C831A47FCF322"/>
        <w:category>
          <w:name w:val="General"/>
          <w:gallery w:val="placeholder"/>
        </w:category>
        <w:types>
          <w:type w:val="bbPlcHdr"/>
        </w:types>
        <w:behaviors>
          <w:behavior w:val="content"/>
        </w:behaviors>
        <w:guid w:val="{0D7E76F0-6E6A-436E-BC05-4947A9F38630}"/>
      </w:docPartPr>
      <w:docPartBody>
        <w:p w:rsidR="007C575F" w:rsidRDefault="007C575F">
          <w:pPr>
            <w:pStyle w:val="1AFB439316564FDCBF0C831A47FCF322"/>
          </w:pPr>
          <w:r w:rsidRPr="00B844FE">
            <w:t>[Type here]</w:t>
          </w:r>
        </w:p>
      </w:docPartBody>
    </w:docPart>
    <w:docPart>
      <w:docPartPr>
        <w:name w:val="490099C6CBC74D70B87890167DAC12F4"/>
        <w:category>
          <w:name w:val="General"/>
          <w:gallery w:val="placeholder"/>
        </w:category>
        <w:types>
          <w:type w:val="bbPlcHdr"/>
        </w:types>
        <w:behaviors>
          <w:behavior w:val="content"/>
        </w:behaviors>
        <w:guid w:val="{A2A563E9-8DB3-42C3-AFF1-83060341F784}"/>
      </w:docPartPr>
      <w:docPartBody>
        <w:p w:rsidR="007C575F" w:rsidRDefault="007C575F">
          <w:pPr>
            <w:pStyle w:val="490099C6CBC74D70B87890167DAC12F4"/>
          </w:pPr>
          <w:r w:rsidRPr="00B844FE">
            <w:t>Number</w:t>
          </w:r>
        </w:p>
      </w:docPartBody>
    </w:docPart>
    <w:docPart>
      <w:docPartPr>
        <w:name w:val="A05C5742D1E34064BDC07BE723FAF781"/>
        <w:category>
          <w:name w:val="General"/>
          <w:gallery w:val="placeholder"/>
        </w:category>
        <w:types>
          <w:type w:val="bbPlcHdr"/>
        </w:types>
        <w:behaviors>
          <w:behavior w:val="content"/>
        </w:behaviors>
        <w:guid w:val="{787051B0-A41A-44E2-9203-1BA2DD743919}"/>
      </w:docPartPr>
      <w:docPartBody>
        <w:p w:rsidR="007C575F" w:rsidRDefault="007C575F">
          <w:pPr>
            <w:pStyle w:val="A05C5742D1E34064BDC07BE723FAF781"/>
          </w:pPr>
          <w:r w:rsidRPr="00B844FE">
            <w:t>Enter Sponsors Here</w:t>
          </w:r>
        </w:p>
      </w:docPartBody>
    </w:docPart>
    <w:docPart>
      <w:docPartPr>
        <w:name w:val="C7BB0222EA4549D185DF7423073B0CBF"/>
        <w:category>
          <w:name w:val="General"/>
          <w:gallery w:val="placeholder"/>
        </w:category>
        <w:types>
          <w:type w:val="bbPlcHdr"/>
        </w:types>
        <w:behaviors>
          <w:behavior w:val="content"/>
        </w:behaviors>
        <w:guid w:val="{FC365C47-13A8-4108-94A7-E7B5FD8702D1}"/>
      </w:docPartPr>
      <w:docPartBody>
        <w:p w:rsidR="007C575F" w:rsidRDefault="007C575F">
          <w:pPr>
            <w:pStyle w:val="C7BB0222EA4549D185DF7423073B0C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5F"/>
    <w:rsid w:val="007C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285642FBF84B86B6896C7E47F5388C">
    <w:name w:val="9D285642FBF84B86B6896C7E47F5388C"/>
  </w:style>
  <w:style w:type="paragraph" w:customStyle="1" w:styleId="1AFB439316564FDCBF0C831A47FCF322">
    <w:name w:val="1AFB439316564FDCBF0C831A47FCF322"/>
  </w:style>
  <w:style w:type="paragraph" w:customStyle="1" w:styleId="490099C6CBC74D70B87890167DAC12F4">
    <w:name w:val="490099C6CBC74D70B87890167DAC12F4"/>
  </w:style>
  <w:style w:type="paragraph" w:customStyle="1" w:styleId="A05C5742D1E34064BDC07BE723FAF781">
    <w:name w:val="A05C5742D1E34064BDC07BE723FAF781"/>
  </w:style>
  <w:style w:type="character" w:styleId="PlaceholderText">
    <w:name w:val="Placeholder Text"/>
    <w:basedOn w:val="DefaultParagraphFont"/>
    <w:uiPriority w:val="99"/>
    <w:semiHidden/>
    <w:rPr>
      <w:color w:val="808080"/>
    </w:rPr>
  </w:style>
  <w:style w:type="paragraph" w:customStyle="1" w:styleId="C7BB0222EA4549D185DF7423073B0CBF">
    <w:name w:val="C7BB0222EA4549D185DF7423073B0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Robert Altmann</cp:lastModifiedBy>
  <cp:revision>2</cp:revision>
  <cp:lastPrinted>2023-01-13T21:17:00Z</cp:lastPrinted>
  <dcterms:created xsi:type="dcterms:W3CDTF">2023-01-25T19:43:00Z</dcterms:created>
  <dcterms:modified xsi:type="dcterms:W3CDTF">2023-01-25T19:43:00Z</dcterms:modified>
</cp:coreProperties>
</file>